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87" w:rightChars="371"/>
        <w:rPr>
          <w:rFonts w:hint="eastAsia" w:ascii="黑体" w:hAnsi="黑体" w:eastAsia="黑体" w:cs="华文仿宋"/>
          <w:lang w:eastAsia="zh-CN"/>
        </w:rPr>
      </w:pPr>
      <w:r>
        <w:rPr>
          <w:rFonts w:hint="eastAsia" w:ascii="黑体" w:hAnsi="黑体" w:eastAsia="黑体" w:cs="华文仿宋"/>
        </w:rPr>
        <w:t>附件</w:t>
      </w:r>
      <w:r>
        <w:rPr>
          <w:rFonts w:hint="eastAsia" w:ascii="黑体" w:hAnsi="黑体" w:eastAsia="黑体" w:cs="华文仿宋"/>
          <w:lang w:val="en-US" w:eastAsia="zh-CN"/>
        </w:rPr>
        <w:t>7</w:t>
      </w:r>
    </w:p>
    <w:p>
      <w:pPr>
        <w:spacing w:line="600" w:lineRule="exact"/>
        <w:ind w:right="80" w:rightChars="25"/>
        <w:jc w:val="center"/>
        <w:rPr>
          <w:rFonts w:ascii="方正小标宋_GBK" w:hAnsi="华文仿宋" w:eastAsia="方正小标宋_GBK" w:cs="华文仿宋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华文仿宋" w:eastAsia="方正小标宋_GBK" w:cs="华文仿宋"/>
          <w:sz w:val="36"/>
          <w:szCs w:val="36"/>
        </w:rPr>
        <w:t>本专科国家奖助学金评审流程</w:t>
      </w:r>
    </w:p>
    <w:p>
      <w:pPr>
        <w:spacing w:line="600" w:lineRule="exact"/>
        <w:ind w:right="1187" w:rightChars="371" w:firstLine="640" w:firstLineChars="200"/>
        <w:rPr>
          <w:rFonts w:ascii="黑体" w:hAnsi="黑体" w:eastAsia="黑体" w:cs="华文仿宋"/>
          <w:sz w:val="40"/>
          <w:szCs w:val="40"/>
        </w:rPr>
      </w:pPr>
      <w:r>
        <w:rPr>
          <w:rFonts w:hint="eastAsia" w:ascii="黑体" w:hAnsi="黑体" w:eastAsia="黑体" w:cs="华文仿宋"/>
        </w:rPr>
        <w:t>一、本专科国家奖学金评审流程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48260</wp:posOffset>
                </wp:positionV>
                <wp:extent cx="1751965" cy="557530"/>
                <wp:effectExtent l="6350" t="6350" r="13335" b="762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65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成立或调整学校国家奖助学金评审领导小组和评审委员会hui会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.85pt;margin-top:3.8pt;height:43.9pt;width:137.95pt;z-index:251659264;v-text-anchor:middle;mso-width-relative:page;mso-height-relative:page;" fillcolor="#FFFFFF" filled="t" stroked="t" coordsize="21600,21600" arcsize="0.166666666666667" o:gfxdata="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VNbxDUAAAABwEAAA8AAAAAAAAAAQAgAAAAIgAAAGRycy9kb3ducmV2Lnht&#10;bFBLAQIUABQAAAAIAIdO4kDJZWW/NgIAAHwEAAAOAAAAAAAAAAEAIAAAACMBAABkcnMvZTJvRG9j&#10;LnhtbFBLBQYAAAAABgAGAFkBAADL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成立或调整学校国家奖助学金评审领导小组和评审委员会hui会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37465</wp:posOffset>
                </wp:positionV>
                <wp:extent cx="1639570" cy="557530"/>
                <wp:effectExtent l="6350" t="6350" r="11430" b="762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学校学生资助工作领导小组集体讨论确定名额分配方案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9.05pt;margin-top:2.95pt;height:43.9pt;width:129.1pt;z-index:251660288;v-text-anchor:middle;mso-width-relative:page;mso-height-relative:page;" fillcolor="#FFFFFF" filled="t" stroked="t" coordsize="21600,21600" arcsize="0.166666666666667" o:gfxdata="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6rCZrXAAAACAEAAA8AAAAAAAAAAQAgAAAAIgAAAGRycy9kb3ducmV2&#10;LnhtbFBLAQIUABQAAAAIAIdO4kCbJalENgIAAHwEAAAOAAAAAAAAAAEAIAAAACYBAABkcnMvZTJv&#10;RG9jLnhtbFBLBQYAAAAABgAGAFkBAADO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学校学生资助工作领导小组集体讨论确定名额分配方案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147955</wp:posOffset>
                </wp:positionV>
                <wp:extent cx="1953260" cy="501650"/>
                <wp:effectExtent l="635" t="0" r="8255" b="12700"/>
                <wp:wrapNone/>
                <wp:docPr id="7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3260" cy="501650"/>
                          <a:chOff x="3020" y="3588"/>
                          <a:chExt cx="3076" cy="790"/>
                        </a:xfrm>
                      </wpg:grpSpPr>
                      <wps:wsp>
                        <wps:cNvPr id="3" name="直接连接符 3"/>
                        <wps:cNvCnPr/>
                        <wps:spPr>
                          <a:xfrm>
                            <a:off x="3029" y="3588"/>
                            <a:ext cx="10" cy="37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接连接符 5"/>
                        <wps:cNvCnPr/>
                        <wps:spPr>
                          <a:xfrm>
                            <a:off x="6096" y="3588"/>
                            <a:ext cx="0" cy="367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接连接符 6"/>
                        <wps:cNvCnPr/>
                        <wps:spPr>
                          <a:xfrm flipV="1">
                            <a:off x="3020" y="3960"/>
                            <a:ext cx="3075" cy="1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接箭头连接符 7"/>
                        <wps:cNvCnPr/>
                        <wps:spPr>
                          <a:xfrm>
                            <a:off x="4571" y="3971"/>
                            <a:ext cx="0" cy="407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79.2pt;margin-top:11.65pt;height:39.5pt;width:153.8pt;z-index:251661312;mso-width-relative:page;mso-height-relative:page;" coordorigin="3020,3588" coordsize="3076,790" o:gfxdata="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ny/ceNkAAAAKAQAADwAAAAAAAAABACAAAAAiAAAAZHJzL2Rvd25yZXYu&#10;eG1sUEsBAhQAFAAAAAgAh07iQLYD+bgXAwAAbwsAAA4AAAAAAAAAAQAgAAAAKAEAAGRycy9lMm9E&#10;b2MueG1sUEsFBgAAAAAGAAYAWQEAALEGAAAAAA==&#10;">
                <o:lock v:ext="edit" aspectratio="f"/>
                <v:line id="_x0000_s1026" o:spid="_x0000_s1026" o:spt="20" style="position:absolute;left:3029;top:3588;height:372;width:10;" filled="f" stroked="t" coordsize="21600,21600" o:gfxdata="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OWzVvQAA&#10;ANo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miter"/>
                  <v:imagedata o:title=""/>
                  <o:lock v:ext="edit" aspectratio="f"/>
                </v:line>
                <v:line id="直接连接符 5" o:spid="_x0000_s1026" o:spt="20" style="position:absolute;left:6096;top:3588;height:367;width:0;" filled="f" stroked="t" coordsize="21600,21600" o:gfxdata="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tD0ob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miter"/>
                  <v:imagedata o:title=""/>
                  <o:lock v:ext="edit" aspectratio="f"/>
                </v:line>
                <v:line id="直接连接符 6" o:spid="_x0000_s1026" o:spt="20" style="position:absolute;left:3020;top:3960;flip:y;height:11;width:3075;" filled="f" stroked="t" coordsize="21600,21600" o:gfxdata="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ijx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miter"/>
                  <v:imagedata o:title=""/>
                  <o:lock v:ext="edit" aspectratio="f"/>
                </v:line>
                <v:shape id="直接箭头连接符 7" o:spid="_x0000_s1026" o:spt="32" type="#_x0000_t32" style="position:absolute;left:4571;top:3971;height:407;width:0;" filled="f" stroked="t" coordsize="21600,21600" o:gfxdata="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QeV3O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4155440</wp:posOffset>
                </wp:positionV>
                <wp:extent cx="240030" cy="1270"/>
                <wp:effectExtent l="50800" t="0" r="62230" b="7620"/>
                <wp:wrapNone/>
                <wp:docPr id="48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003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34" type="#_x0000_t34" style="position:absolute;left:0pt;margin-left:148.05pt;margin-top:327.2pt;height:0.1pt;width:18.9pt;rotation:5898240f;z-index:251705344;mso-width-relative:page;mso-height-relative:page;" filled="f" stroked="t" coordsize="21600,21600" o:gfxdata="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a51Q3aAAAA&#10;CwEAAA8AAAAAAAAAAQAgAAAAIgAAAGRycy9kb3ducmV2LnhtbFBLAQIUABQAAAAIAIdO4kDYTLRc&#10;GwIAACoEAAAOAAAAAAAAAAEAIAAAACkBAABkcnMvZTJvRG9jLnhtbFBLBQYAAAAABgAGAFkBAAC2&#10;BQAAAAA=&#10;" adj="10800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4155440</wp:posOffset>
                </wp:positionV>
                <wp:extent cx="240030" cy="1270"/>
                <wp:effectExtent l="50800" t="0" r="62230" b="7620"/>
                <wp:wrapNone/>
                <wp:docPr id="47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003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4" type="#_x0000_t34" style="position:absolute;left:0pt;margin-left:148.05pt;margin-top:327.2pt;height:0.1pt;width:18.9pt;rotation:5898240f;z-index:251704320;mso-width-relative:page;mso-height-relative:page;" filled="f" stroked="t" coordsize="21600,21600" o:gfxdata="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rnVDdoA&#10;AAALAQAADwAAAAAAAAABACAAAAAiAAAAZHJzL2Rvd25yZXYueG1sUEsBAhQAFAAAAAgAh07iQI+q&#10;35MdAgAAKgQAAA4AAAAAAAAAAQAgAAAAKQEAAGRycy9lMm9Eb2MueG1sUEsFBgAAAAAGAAYAWQEA&#10;ALgFAAAAAA==&#10;" adj="10800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170815</wp:posOffset>
                </wp:positionV>
                <wp:extent cx="1775460" cy="313055"/>
                <wp:effectExtent l="6350" t="6350" r="8890" b="2349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13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制定学校评选方案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6.25pt;margin-top:13.45pt;height:24.65pt;width:139.8pt;z-index:251662336;v-text-anchor:middle;mso-width-relative:page;mso-height-relative:page;" fillcolor="#FFFFFF" filled="t" stroked="t" coordsize="21600,21600" arcsize="0.166666666666667" o:gfxdata="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jINBzXAAAACQEAAA8AAAAAAAAAAQAgAAAAIgAAAGRycy9kb3ducmV2&#10;LnhtbFBLAQIUABQAAAAIAIdO4kCdpG02NgIAAHwEAAAOAAAAAAAAAAEAIAAAACYBAABkcnMvZTJv&#10;RG9jLnhtbFBLBQYAAAAABgAGAFkBAADO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制定学校评选方案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208915</wp:posOffset>
                </wp:positionV>
                <wp:extent cx="1775460" cy="313055"/>
                <wp:effectExtent l="6350" t="6350" r="8890" b="2349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13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院系制定评选细则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8.85pt;margin-top:16.45pt;height:24.65pt;width:139.8pt;z-index:251664384;v-text-anchor:middle;mso-width-relative:page;mso-height-relative:page;" fillcolor="#FFFFFF" filled="t" stroked="t" coordsize="21600,21600" arcsize="0.166666666666667" o:gfxdata="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LLYDPXAAAACQEAAA8AAAAAAAAAAQAgAAAAIgAAAGRycy9kb3ducmV2&#10;LnhtbFBLAQIUABQAAAAIAIdO4kDM/BRyNgIAAH4EAAAOAAAAAAAAAAEAIAAAACYBAABkcnMvZTJv&#10;RG9jLnhtbFBLBQYAAAAABgAGAFkBAADO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院系制定评选细则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16510</wp:posOffset>
                </wp:positionV>
                <wp:extent cx="3810" cy="192405"/>
                <wp:effectExtent l="48895" t="0" r="61595" b="1714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924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4pt;margin-top:1.3pt;height:15.15pt;width:0.3pt;z-index:251663360;mso-width-relative:page;mso-height-relative:page;" filled="f" stroked="t" coordsize="21600,21600" o:gfxdata="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5knfT1gAAAAgBAAAPAAAAAAAAAAEAIAAAACIAAABk&#10;cnMvZG93bnJldi54bWxQSwECFAAUAAAACACHTuJA4I25XQgCAAD6AwAADgAAAAAAAAABACAAAAAl&#10;AQAAZHJzL2Uyb0RvYy54bWxQSwUGAAAAAAYABgBZAQAAnw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54610</wp:posOffset>
                </wp:positionV>
                <wp:extent cx="3810" cy="220980"/>
                <wp:effectExtent l="48260" t="0" r="62230" b="7620"/>
                <wp:wrapNone/>
                <wp:docPr id="11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2098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" o:spid="_x0000_s1026" o:spt="32" type="#_x0000_t32" style="position:absolute;left:0pt;margin-left:159.45pt;margin-top:4.3pt;height:17.4pt;width:0.3pt;z-index:251665408;mso-width-relative:page;mso-height-relative:page;" filled="f" stroked="t" coordsize="21600,21600" o:gfxdata="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hlp7nWAAAACAEAAA8AAAAAAAAAAQAgAAAAIgAA&#10;AGRycy9kb3ducmV2LnhtbFBLAQIUABQAAAAIAIdO4kBkEVT+CgIAAPwDAAAOAAAAAAAAAAEAIAAA&#10;ACUBAABkcnMvZTJvRG9jLnhtbFBLBQYAAAAABgAGAFkBAACh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059"/>
        </w:tabs>
        <w:jc w:val="left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30480</wp:posOffset>
                </wp:positionV>
                <wp:extent cx="1775460" cy="302260"/>
                <wp:effectExtent l="6350" t="6350" r="8890" b="15240"/>
                <wp:wrapNone/>
                <wp:docPr id="12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公布和宣传评选政策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13" o:spid="_x0000_s1026" o:spt="2" style="position:absolute;left:0pt;margin-left:87.75pt;margin-top:2.4pt;height:23.8pt;width:139.8pt;z-index:251666432;v-text-anchor:middle;mso-width-relative:page;mso-height-relative:page;" fillcolor="#FFFFFF" filled="t" stroked="t" coordsize="21600,21600" arcsize="0.166666666666667" o:gfxdata="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vwebfVAAAACAEAAA8AAAAAAAAAAQAgAAAAIgAAAGRycy9kb3ducmV2Lnht&#10;bFBLAQIUABQAAAAIAIdO4kBuY342NQIAAH4EAAAOAAAAAAAAAAEAIAAAACQBAABkcnMvZTJvRG9j&#10;LnhtbFBLBQYAAAAABgAGAFkBAADL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公布和宣传评选政策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287020</wp:posOffset>
                </wp:positionV>
                <wp:extent cx="1775460" cy="393700"/>
                <wp:effectExtent l="6350" t="6350" r="8890" b="19050"/>
                <wp:wrapNone/>
                <wp:docPr id="149" name="自选图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学生提出申请</w:t>
                            </w:r>
                          </w:p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微软雅黑" w:hAnsi="微软雅黑" w:eastAsia="微软雅黑" w:cs="微软雅黑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5"/>
                                <w:szCs w:val="18"/>
                              </w:rPr>
                              <w:t>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8"/>
                              </w:rPr>
                              <w:t>省资助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5"/>
                                <w:szCs w:val="18"/>
                              </w:rPr>
                              <w:t>系统中填写申请信息）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（在省资助系统中填写申请信息）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52" o:spid="_x0000_s1026" o:spt="2" style="position:absolute;left:0pt;margin-left:89.35pt;margin-top:22.6pt;height:31pt;width:139.8pt;z-index:251798528;v-text-anchor:middle;mso-width-relative:page;mso-height-relative:page;" fillcolor="#FFFFFF" filled="t" stroked="t" coordsize="21600,21600" arcsize="0.166666666666667" o:gfxdata="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cn32rXAAAACgEAAA8AAAAAAAAAAQAgAAAAIgAAAGRycy9kb3du&#10;cmV2LnhtbFBLAQIUABQAAAAIAIdO4kCUWmDbOQIAAIAEAAAOAAAAAAAAAAEAIAAAACYBAABkcnMv&#10;ZTJvRG9jLnhtbFBLBQYAAAAABgAGAFkBAADR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学生提出申请</w:t>
                      </w:r>
                    </w:p>
                    <w:p>
                      <w:pPr>
                        <w:spacing w:line="200" w:lineRule="exact"/>
                        <w:jc w:val="center"/>
                        <w:rPr>
                          <w:rFonts w:ascii="微软雅黑" w:hAnsi="微软雅黑" w:eastAsia="微软雅黑" w:cs="微软雅黑"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8"/>
                        </w:rPr>
                        <w:t>（</w:t>
                      </w:r>
                      <w:r>
                        <w:rPr>
                          <w:rFonts w:ascii="微软雅黑" w:hAnsi="微软雅黑" w:eastAsia="微软雅黑" w:cs="微软雅黑"/>
                          <w:sz w:val="15"/>
                          <w:szCs w:val="18"/>
                        </w:rPr>
                        <w:t>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8"/>
                        </w:rPr>
                        <w:t>省资助</w:t>
                      </w:r>
                      <w:r>
                        <w:rPr>
                          <w:rFonts w:ascii="微软雅黑" w:hAnsi="微软雅黑" w:eastAsia="微软雅黑" w:cs="微软雅黑"/>
                          <w:sz w:val="15"/>
                          <w:szCs w:val="18"/>
                        </w:rPr>
                        <w:t>系统中填写申请信息）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（在省资助系统中填写申请信息）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123190</wp:posOffset>
                </wp:positionV>
                <wp:extent cx="5080" cy="192405"/>
                <wp:effectExtent l="48260" t="0" r="60960" b="17145"/>
                <wp:wrapNone/>
                <wp:docPr id="13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924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4" o:spid="_x0000_s1026" o:spt="32" type="#_x0000_t32" style="position:absolute;left:0pt;margin-left:159.45pt;margin-top:9.7pt;height:15.15pt;width:0.4pt;z-index:251667456;mso-width-relative:page;mso-height-relative:page;" filled="f" stroked="t" coordsize="21600,21600" o:gfxdata="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iLmT1wAAAAkBAAAPAAAAAAAAAAEAIAAAACIA&#10;AABkcnMvZG93bnJldi54bWxQSwECFAAUAAAACACHTuJADqsZIQoCAAD8AwAADgAAAAAAAAABACAA&#10;AAAmAQAAZHJzL2Uyb0RvYy54bWxQSwUGAAAAAAYABgBZAQAAog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ascii="华文仿宋" w:hAnsi="华文仿宋" w:eastAsia="华文仿宋" w:cs="华文仿宋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299720</wp:posOffset>
                </wp:positionV>
                <wp:extent cx="0" cy="189865"/>
                <wp:effectExtent l="50800" t="0" r="63500" b="635"/>
                <wp:wrapNone/>
                <wp:docPr id="151" name="自选图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4" o:spid="_x0000_s1026" o:spt="32" type="#_x0000_t32" style="position:absolute;left:0pt;margin-left:159.85pt;margin-top:23.6pt;height:14.95pt;width:0pt;z-index:251800576;mso-width-relative:page;mso-height-relative:page;" filled="f" stroked="t" coordsize="21600,21600" o:gfxdata="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AyFZNgAAAAJAQAADwAAAAAAAAABACAAAAAiAAAAZHJzL2Rvd25yZXYu&#10;eG1sUEsBAhQAFAAAAAgAh07iQIDUqfX7AQAA6AMAAA4AAAAAAAAAAQAgAAAAJwEAAGRycy9lMm9E&#10;b2MueG1sUEsFBgAAAAAGAAYAWQEAAJQF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108585</wp:posOffset>
                </wp:positionV>
                <wp:extent cx="2083435" cy="427355"/>
                <wp:effectExtent l="6350" t="6350" r="24765" b="23495"/>
                <wp:wrapNone/>
                <wp:docPr id="14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年级（专业）推荐</w:t>
                            </w:r>
                          </w:p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微软雅黑" w:hAnsi="微软雅黑" w:eastAsia="微软雅黑" w:cs="微软雅黑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8"/>
                              </w:rPr>
                              <w:t>（在省资助系统中填写推荐意见）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26" o:spt="2" style="position:absolute;left:0pt;margin-left:78.7pt;margin-top:8.55pt;height:33.65pt;width:164.05pt;z-index:251668480;v-text-anchor:middle;mso-width-relative:page;mso-height-relative:page;" fillcolor="#FFFFFF" filled="t" stroked="t" coordsize="21600,21600" arcsize="0.166666666666667" o:gfxdata="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l9pDQ1gAAAAkBAAAPAAAAAAAAAAEAIAAAACIAAABkcnMvZG93bnJl&#10;di54bWxQSwECFAAUAAAACACHTuJAk7muRzgCAAB+BAAADgAAAAAAAAABACAAAAAlAQAAZHJzL2Uy&#10;b0RvYy54bWxQSwUGAAAAAAYABgBZAQAAz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年级（专业）推荐</w:t>
                      </w:r>
                    </w:p>
                    <w:p>
                      <w:pPr>
                        <w:spacing w:line="200" w:lineRule="exact"/>
                        <w:jc w:val="center"/>
                        <w:rPr>
                          <w:rFonts w:ascii="微软雅黑" w:hAnsi="微软雅黑" w:eastAsia="微软雅黑" w:cs="微软雅黑"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8"/>
                        </w:rPr>
                        <w:t>（在省资助系统中填写推荐意见）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259080</wp:posOffset>
                </wp:positionV>
                <wp:extent cx="219710" cy="0"/>
                <wp:effectExtent l="50800" t="0" r="63500" b="8890"/>
                <wp:wrapNone/>
                <wp:docPr id="46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32" type="#_x0000_t32" style="position:absolute;left:0pt;margin-left:153.75pt;margin-top:20.4pt;height:0pt;width:17.3pt;rotation:5898240f;z-index:251703296;mso-width-relative:page;mso-height-relative:page;" filled="f" stroked="t" coordsize="21600,21600" o:gfxdata="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xGQMvXAAAACQEAAA8AAAAAAAAAAQAgAAAAIgAA&#10;AGRycy9kb3ducmV2LnhtbFBLAQIUABQAAAAIAIdO4kCkYxuFCQIAAP4DAAAOAAAAAAAAAAEAIAAA&#10;ACYBAABkcnMvZTJvRG9jLnhtbFBLBQYAAAAABgAGAFkBAACh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356235</wp:posOffset>
                </wp:positionV>
                <wp:extent cx="2327910" cy="339725"/>
                <wp:effectExtent l="6350" t="6350" r="8890" b="15875"/>
                <wp:wrapNone/>
                <wp:docPr id="35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91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院系根据细则，自行组织等额或差额评选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19" o:spid="_x0000_s1026" o:spt="2" style="position:absolute;left:0pt;margin-left:70.1pt;margin-top:28.05pt;height:26.75pt;width:183.3pt;z-index:251691008;v-text-anchor:middle;mso-width-relative:page;mso-height-relative:page;" fillcolor="#FFFFFF" filled="t" stroked="t" coordsize="21600,21600" arcsize="0.166666666666667" o:gfxdata="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tm/4PWAAAACgEAAA8AAAAAAAAAAQAgAAAAIgAAAGRycy9kb3ducmV2&#10;LnhtbFBLAQIUABQAAAAIAIdO4kBZrF6pNwIAAH4EAAAOAAAAAAAAAAEAIAAAACUBAABkcnMvZTJv&#10;RG9jLnhtbFBLBQYAAAAABgAGAFkBAADO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院系根据细则，自行组织等额或差额评选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314960</wp:posOffset>
                </wp:positionV>
                <wp:extent cx="1775460" cy="503555"/>
                <wp:effectExtent l="6350" t="6350" r="8890" b="23495"/>
                <wp:wrapNone/>
                <wp:docPr id="39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有问题，退回出现问题环节，重新评审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42" o:spid="_x0000_s1026" o:spt="2" style="position:absolute;left:0pt;margin-left:293.05pt;margin-top:24.8pt;height:39.65pt;width:139.8pt;z-index:251694080;v-text-anchor:middle;mso-width-relative:page;mso-height-relative:page;" fillcolor="#FFFFFF" filled="t" stroked="t" coordsize="21600,21600" arcsize="0.166666666666667" o:gfxdata="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XadbNgAAAAKAQAADwAAAAAAAAABACAAAAAiAAAAZHJzL2Rvd25y&#10;ZXYueG1sUEsBAhQAFAAAAAgAh07iQJc5m0A3AgAAfgQAAA4AAAAAAAAAAQAgAAAAJwEAAGRycy9l&#10;Mm9Eb2MueG1sUEsFBgAAAAAGAAYAWQEAAN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有问题，退回出现问题环节，重新评审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华文仿宋" w:hAnsi="华文仿宋" w:eastAsia="华文仿宋" w:cs="华文仿宋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309880</wp:posOffset>
                </wp:positionV>
                <wp:extent cx="0" cy="191770"/>
                <wp:effectExtent l="48895" t="0" r="65405" b="17780"/>
                <wp:wrapNone/>
                <wp:docPr id="49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7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32" type="#_x0000_t32" style="position:absolute;left:0pt;margin-left:162.45pt;margin-top:24.4pt;height:15.1pt;width:0pt;z-index:251706368;mso-width-relative:page;mso-height-relative:page;" filled="f" stroked="t" coordsize="21600,21600" o:gfxdata="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HZgDtcAAAAJAQAADwAAAAAAAAABACAAAAAiAAAAZHJzL2Rvd25yZXYu&#10;eG1sUEsBAhQAFAAAAAgAh07iQJNv76H8AQAA5QMAAA4AAAAAAAAAAQAgAAAAJgEAAGRycy9lMm9E&#10;b2MueG1sUEsFBgAAAAAGAAYAWQEAAJQ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120650</wp:posOffset>
                </wp:positionV>
                <wp:extent cx="1775460" cy="473075"/>
                <wp:effectExtent l="6350" t="6350" r="8890" b="15875"/>
                <wp:wrapNone/>
                <wp:docPr id="150" name="自选图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3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院系评审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8"/>
                              </w:rPr>
                              <w:t>（在省资助系统中填写推荐意见）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53" o:spid="_x0000_s1026" o:spt="2" style="position:absolute;left:0pt;margin-left:93.2pt;margin-top:9.5pt;height:37.25pt;width:139.8pt;z-index:251799552;v-text-anchor:middle;mso-width-relative:page;mso-height-relative:page;" fillcolor="#FFFFFF" filled="t" stroked="t" coordsize="21600,21600" arcsize="0.166666666666667" o:gfxdata="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LPfAG1gAAAAkBAAAPAAAAAAAAAAEAIAAAACIAAABkcnMvZG93bnJl&#10;di54bWxQSwECFAAUAAAACACHTuJAijdr6jgCAACABAAADgAAAAAAAAABACAAAAAlAQAAZHJzL2Uy&#10;b0RvYy54bWxQSwUGAAAAAAYABgBZAQAAz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院系评审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8"/>
                        </w:rPr>
                        <w:t>（在省资助系统中填写推荐意见）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210185</wp:posOffset>
                </wp:positionV>
                <wp:extent cx="635" cy="192405"/>
                <wp:effectExtent l="50165" t="0" r="63500" b="17145"/>
                <wp:wrapNone/>
                <wp:docPr id="33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margin-left:162.15pt;margin-top:16.55pt;height:15.15pt;width:0.05pt;z-index:251689984;mso-width-relative:page;mso-height-relative:page;" filled="f" stroked="t" coordsize="21600,21600" o:gfxdata="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R8PVdYAAAAJAQAADwAAAAAAAAABACAAAAAiAAAAZHJzL2Rv&#10;d25yZXYueG1sUEsBAhQAFAAAAAgAh07iQB/DRmEDAgAA8gMAAA4AAAAAAAAAAQAgAAAAJQEAAGRy&#10;cy9lMm9Eb2MueG1sUEsFBgAAAAAGAAYAWQEAAJo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793115</wp:posOffset>
                </wp:positionV>
                <wp:extent cx="635" cy="192405"/>
                <wp:effectExtent l="50165" t="0" r="63500" b="17145"/>
                <wp:wrapNone/>
                <wp:docPr id="15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8" o:spid="_x0000_s1026" o:spt="32" type="#_x0000_t32" style="position:absolute;left:0pt;margin-left:162.15pt;margin-top:62.45pt;height:15.15pt;width:0.05pt;z-index:251669504;mso-width-relative:page;mso-height-relative:page;" filled="f" stroked="t" coordsize="21600,21600" o:gfxdata="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d5cm1wAAAAsBAAAPAAAAAAAAAAEAIAAAACIA&#10;AABkcnMvZG93bnJldi54bWxQSwECFAAUAAAACACHTuJAvC5DYgoCAAD7AwAADgAAAAAAAAABACAA&#10;AAAmAQAAZHJzL2Uyb0RvYy54bWxQSwUGAAAAAAYABgBZAQAAog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998220</wp:posOffset>
                </wp:positionV>
                <wp:extent cx="1775460" cy="312420"/>
                <wp:effectExtent l="6350" t="6350" r="8890" b="24130"/>
                <wp:wrapNone/>
                <wp:docPr id="17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学校评审委员会评审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23" o:spid="_x0000_s1026" o:spt="2" style="position:absolute;left:0pt;margin-left:91.35pt;margin-top:78.6pt;height:24.6pt;width:139.8pt;z-index:251671552;v-text-anchor:middle;mso-width-relative:page;mso-height-relative:page;" fillcolor="#FFFFFF" filled="t" stroked="t" coordsize="21600,21600" arcsize="0.166666666666667" o:gfxdata="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leJ20NgAAAALAQAADwAAAAAAAAABACAAAAAiAAAAZHJzL2Rvd25y&#10;ZXYueG1sUEsBAhQAFAAAAAgAh07iQOmXNPE3AgAAfgQAAA4AAAAAAAAAAQAgAAAAJwEAAGRycy9l&#10;Mm9Eb2MueG1sUEsFBgAAAAAGAAYAWQEAAN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学校评审委员会评审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100965</wp:posOffset>
                </wp:positionV>
                <wp:extent cx="526415" cy="287655"/>
                <wp:effectExtent l="0" t="0" r="0" b="0"/>
                <wp:wrapNone/>
                <wp:docPr id="29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有问题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367pt;margin-top:7.95pt;height:22.65pt;width:41.45pt;mso-wrap-style:none;z-index:251685888;mso-width-relative:page;mso-height-relative:page;" filled="f" stroked="f" coordsize="21600,21600" o:gfxdata="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zG1qx2wAAAAkBAAAPAAAAAAAAAAEAIAAAACIAAABk&#10;cnMvZG93bnJldi54bWxQSwECFAAUAAAACACHTuJA/rOx48oBAAB/AwAADgAAAAAAAAABACAAAAAq&#10;AQAAZHJzL2Uyb0RvYy54bWxQSwUGAAAAAAYABgBZAQAAZgUAAAAA&#10;">
                <v:fill on="f" focussize="0,0"/>
                <v:stroke on="f" weight="1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有问题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230505</wp:posOffset>
                </wp:positionV>
                <wp:extent cx="310515" cy="6350"/>
                <wp:effectExtent l="50800" t="0" r="57150" b="13335"/>
                <wp:wrapNone/>
                <wp:docPr id="38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6200000" flipH="1">
                          <a:off x="0" y="0"/>
                          <a:ext cx="310515" cy="6350"/>
                        </a:xfrm>
                        <a:prstGeom prst="bentConnector3">
                          <a:avLst>
                            <a:gd name="adj1" fmla="val 49898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4" type="#_x0000_t34" style="position:absolute;left:0pt;flip:x;margin-left:350.6pt;margin-top:18.15pt;height:0.5pt;width:24.45pt;rotation:-5898240f;z-index:251693056;mso-width-relative:page;mso-height-relative:page;" filled="f" stroked="t" coordsize="21600,21600" o:gfxdata="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WOJHtgAAAAJAQAADwAAAAAAAAABACAAAAAiAAAAZHJzL2Rvd25yZXYueG1sUEsBAhQA&#10;FAAAAAgAh07iQOP556ArAgAANgQAAA4AAAAAAAAAAQAgAAAAJwEAAGRycy9lMm9Eb2MueG1sUEsF&#10;BgAAAAAGAAYAWQEAAMQFAAAAAA==&#10;" adj="10778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388620</wp:posOffset>
                </wp:positionV>
                <wp:extent cx="1745615" cy="339725"/>
                <wp:effectExtent l="6350" t="6350" r="19685" b="15875"/>
                <wp:wrapNone/>
                <wp:docPr id="16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</w:rPr>
                              <w:t>院系公示5个工作日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21" o:spid="_x0000_s1026" o:spt="2" style="position:absolute;left:0pt;margin-left:95.3pt;margin-top:30.6pt;height:26.75pt;width:137.45pt;z-index:251670528;v-text-anchor:middle;mso-width-relative:page;mso-height-relative:page;" fillcolor="#FFFFFF" filled="t" stroked="t" coordsize="21600,21600" arcsize="0.166666666666667" o:gfxdata="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klZw9cAAAAKAQAADwAAAAAAAAABACAAAAAiAAAAZHJzL2Rvd25y&#10;ZXYueG1sUEsBAhQAFAAAAAgAh07iQLPATdA4AgAAfgQAAA4AAAAAAAAAAQAgAAAAJgEAAGRycy9l&#10;Mm9Eb2MueG1sUEsFBgAAAAAGAAYAWQEAAN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</w:rPr>
                        <w:t>院系公示5个工作日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594360</wp:posOffset>
                </wp:positionV>
                <wp:extent cx="815975" cy="4445"/>
                <wp:effectExtent l="0" t="46990" r="3175" b="62865"/>
                <wp:wrapNone/>
                <wp:docPr id="37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975" cy="444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6" o:spid="_x0000_s1026" o:spt="32" type="#_x0000_t32" style="position:absolute;left:0pt;margin-left:233.55pt;margin-top:46.8pt;height:0.35pt;width:64.25pt;z-index:251692032;mso-width-relative:page;mso-height-relative:page;" filled="f" stroked="t" coordsize="21600,21600" o:gfxdata="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W5jhN1wAAAAkBAAAPAAAAAAAAAAEAIAAA&#10;ACIAAABkcnMvZG93bnJldi54bWxQSwECFAAUAAAACACHTuJAKIrXKg0CAAD8AwAADgAAAAAAAAAB&#10;ACAAAAAmAQAAZHJzL2Uyb0RvYy54bWxQSwUGAAAAAAYABgBZAQAApQ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426720</wp:posOffset>
                </wp:positionV>
                <wp:extent cx="1726565" cy="339725"/>
                <wp:effectExtent l="6350" t="6350" r="19685" b="15875"/>
                <wp:wrapNone/>
                <wp:docPr id="23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65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院系调查仲裁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40" o:spid="_x0000_s1026" o:spt="2" style="position:absolute;left:0pt;margin-left:295.4pt;margin-top:33.6pt;height:26.75pt;width:135.95pt;z-index:251681792;v-text-anchor:middle;mso-width-relative:page;mso-height-relative:page;" fillcolor="#FFFFFF" filled="t" stroked="t" coordsize="21600,21600" arcsize="0.166666666666667" o:gfxdata="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ApYEXYAAAACgEAAA8AAAAAAAAAAQAgAAAAIgAAAGRycy9kb3du&#10;cmV2LnhtbFBLAQIUABQAAAAIAIdO4kDKsiPSOAIAAH4EAAAOAAAAAAAAAAEAIAAAACcBAABkcnMv&#10;ZTJvRG9jLnhtbFBLBQYAAAAABgAGAFkBAADR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院系调查仲裁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326390</wp:posOffset>
                </wp:positionV>
                <wp:extent cx="526415" cy="287655"/>
                <wp:effectExtent l="0" t="0" r="6985" b="1714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1pt;margin-top:25.7pt;height:22.65pt;width:41.45pt;mso-wrap-style:none;z-index:251673600;mso-width-relative:page;mso-height-relative:page;" fillcolor="#FFFFFF" filled="t" stroked="f" coordsize="21600,21600" o:gfxdata="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KWMG3ZAAAACQEAAA8AAAAAAAAAAQAgAAAA&#10;IgAAAGRycy9kb3ducmV2LnhtbFBLAQIUABQAAAAIAIdO4kC1cAxIfAIAAPAEAAAOAAAAAAAAAAEA&#10;IAAAACgBAABkcnMvZTJvRG9jLnhtbFBLBQYAAAAABgAGAFkBAAAWBgAAAAA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766445</wp:posOffset>
                </wp:positionV>
                <wp:extent cx="2540" cy="373380"/>
                <wp:effectExtent l="6350" t="0" r="10160" b="762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26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.05pt;margin-top:60.35pt;height:29.4pt;width:0.2pt;z-index:251700224;mso-width-relative:page;mso-height-relative:page;" fillcolor="#FFFFFF" filled="t" stroked="t" coordsize="21600,21600" o:gfxdata="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p/DFTZAAAACwEAAA8AAAAAAAAAAQAgAAAAIgAAAGRycy9kb3ducmV2LnhtbFBLAQIU&#10;ABQAAAAIAIdO4kAqllVs8gEAAO0DAAAOAAAAAAAAAAEAIAAAACgBAABkcnMvZTJvRG9jLnhtbFBL&#10;BQYAAAAABgAGAFkBAACM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1134110</wp:posOffset>
                </wp:positionV>
                <wp:extent cx="1628140" cy="0"/>
                <wp:effectExtent l="0" t="50800" r="10160" b="63500"/>
                <wp:wrapNone/>
                <wp:docPr id="42" name="自选图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62814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7" o:spid="_x0000_s1026" o:spt="32" type="#_x0000_t32" style="position:absolute;left:0pt;margin-left:231.85pt;margin-top:89.3pt;height:0pt;width:128.2pt;rotation:11796480f;z-index:251699200;mso-width-relative:page;mso-height-relative:page;" filled="f" stroked="t" coordsize="21600,21600" o:gfxdata="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8ktOHaAAAACwEAAA8AAAAAAAAAAQAgAAAA&#10;IgAAAGRycy9kb3ducmV2LnhtbFBLAQIUABQAAAAIAIdO4kCEwXtICQIAAAAEAAAOAAAAAAAAAAEA&#10;IAAAACkBAABkcnMvZTJvRG9jLnhtbFBLBQYAAAAABgAGAFkBAACk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852170</wp:posOffset>
                </wp:positionV>
                <wp:extent cx="1212215" cy="287655"/>
                <wp:effectExtent l="0" t="0" r="6985" b="17145"/>
                <wp:wrapNone/>
                <wp:docPr id="41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没有问题，继续公示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242.75pt;margin-top:67.1pt;height:22.65pt;width:95.45pt;mso-wrap-style:none;z-index:251698176;mso-width-relative:page;mso-height-relative:page;" fillcolor="#FFFFFF" filled="t" stroked="f" coordsize="21600,21600" o:gfxdata="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N7TT92gAAAAsBAAAPAAAAAAAAAAEAIAAA&#10;ACIAAABkcnMvZG93bnJldi54bWxQSwECFAAUAAAACACHTuJAAbsZfXwCAADwBAAADgAAAAAAAAAB&#10;ACAAAAApAQAAZHJzL2Uyb0RvYy54bWxQSwUGAAAAAAYABgBZAQAAFwYAAAAA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没有问题，继续公示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337820</wp:posOffset>
                </wp:positionV>
                <wp:extent cx="526415" cy="28765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75pt;margin-top:26.6pt;height:22.65pt;width:41.45pt;mso-wrap-style:none;z-index:251672576;mso-width-relative:page;mso-height-relative:page;" filled="f" stroked="f" coordsize="21600,21600" o:gfxdata="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D6hYkNsAAAAJAQAADwAAAAAAAAABACAAAAAiAAAAZHJzL2Rvd25yZXYu&#10;eG1sUEsBAhQAFAAAAAgAh07iQHCGlUBqAgAAxwQAAA4AAAAAAAAAAQAgAAAAKgEAAGRycy9lMm9E&#10;b2MueG1sUEsFBgAAAAAGAAYAWQEAAAYGAAAAAA==&#10;">
                <v:fill on="f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349885</wp:posOffset>
                </wp:positionV>
                <wp:extent cx="1775460" cy="297180"/>
                <wp:effectExtent l="6350" t="6350" r="8890" b="20320"/>
                <wp:wrapNone/>
                <wp:docPr id="18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学校等额或差额评审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29" o:spid="_x0000_s1026" o:spt="2" style="position:absolute;left:0pt;margin-left:92.6pt;margin-top:27.55pt;height:23.4pt;width:139.8pt;z-index:251674624;v-text-anchor:middle;mso-width-relative:page;mso-height-relative:page;" fillcolor="#FFFFFF" filled="t" stroked="t" coordsize="21600,21600" arcsize="0.166666666666667" o:gfxdata="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oudiJ1wAAAAoBAAAPAAAAAAAAAAEAIAAAACIAAABkcnMvZG93bnJl&#10;di54bWxQSwECFAAUAAAACACHTuJAg2aGzTcCAAB+BAAADgAAAAAAAAABACAAAAAmAQAAZHJzL2Uy&#10;b0RvYy54bWxQSwUGAAAAAAYABgBZAQAAz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学校等额或差额评审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662305</wp:posOffset>
                </wp:positionV>
                <wp:extent cx="2540" cy="165100"/>
                <wp:effectExtent l="49530" t="0" r="62230" b="6350"/>
                <wp:wrapNone/>
                <wp:docPr id="31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163.85pt;margin-top:52.15pt;height:13pt;width:0.2pt;z-index:251687936;mso-width-relative:page;mso-height-relative:page;" filled="f" stroked="t" coordsize="21600,21600" o:gfxdata="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xr69bXAAAACwEAAA8AAAAAAAAAAQAgAAAAIgAAAGRycy9k&#10;b3ducmV2LnhtbFBLAQIUABQAAAAIAIdO4kDYK6jkAwIAAPMDAAAOAAAAAAAAAAEAIAAAACYBAABk&#10;cnMvZTJvRG9jLnhtbFBLBQYAAAAABgAGAFkBAACb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184785</wp:posOffset>
                </wp:positionV>
                <wp:extent cx="2540" cy="165100"/>
                <wp:effectExtent l="49530" t="0" r="62230" b="6350"/>
                <wp:wrapNone/>
                <wp:docPr id="32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61.75pt;margin-top:14.55pt;height:13pt;width:0.2pt;z-index:251688960;mso-width-relative:page;mso-height-relative:page;" filled="f" stroked="t" coordsize="21600,21600" o:gfxdata="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eSx9tYAAAAJAQAADwAAAAAAAAABACAAAAAiAAAAZHJzL2Rv&#10;d25yZXYueG1sUEsBAhQAFAAAAAgAh07iQIiSRY4DAgAA8wMAAA4AAAAAAAAAAQAgAAAAJQEAAGRy&#10;cy9lMm9Eb2MueG1sUEsFBgAAAAAGAAYAWQEAAJo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99060</wp:posOffset>
                </wp:positionV>
                <wp:extent cx="1775460" cy="503555"/>
                <wp:effectExtent l="6350" t="6350" r="8890" b="23495"/>
                <wp:wrapNone/>
                <wp:docPr id="28" name="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</w:rPr>
                              <w:t>有问题，退回出现问题环节，重新评审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53" o:spid="_x0000_s1026" o:spt="2" style="position:absolute;left:0pt;margin-left:296.85pt;margin-top:7.8pt;height:39.65pt;width:139.8pt;z-index:251684864;v-text-anchor:middle;mso-width-relative:page;mso-height-relative:page;" fillcolor="#FFFFFF" filled="t" stroked="t" coordsize="21600,21600" arcsize="0.166666666666667" o:gfxdata="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pM1XdgAAAAJAQAADwAAAAAAAAABACAAAAAiAAAAZHJzL2Rvd25y&#10;ZXYueG1sUEsBAhQAFAAAAAgAh07iQPKPcGI3AgAAfgQAAA4AAAAAAAAAAQAgAAAAJwEAAGRycy9l&#10;Mm9Eb2MueG1sUEsFBgAAAAAGAAYAWQEAAN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</w:rPr>
                        <w:t>有问题，退回出现问题环节，重新评审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928370</wp:posOffset>
                </wp:positionV>
                <wp:extent cx="1775460" cy="339725"/>
                <wp:effectExtent l="6350" t="6350" r="8890" b="15875"/>
                <wp:wrapNone/>
                <wp:docPr id="24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</w:rPr>
                              <w:t>学校评审机构调查仲裁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49" o:spid="_x0000_s1026" o:spt="2" style="position:absolute;left:0pt;margin-left:297.25pt;margin-top:73.1pt;height:26.75pt;width:139.8pt;z-index:251682816;v-text-anchor:middle;mso-width-relative:page;mso-height-relative:page;" fillcolor="#FFFFFF" filled="t" stroked="t" coordsize="21600,21600" arcsize="0.166666666666667" o:gfxdata="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zuZKT2QAAAAsBAAAPAAAAAAAAAAEAIAAAACIAAABkcnMvZG93&#10;bnJldi54bWxQSwECFAAUAAAACACHTuJAWWpILDgCAAB+BAAADgAAAAAAAAABACAAAAAoAQAAZHJz&#10;L2Uyb0RvYy54bWxQSwUGAAAAAAYABgBZAQAA0g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</w:rPr>
                        <w:t>学校评审机构调查仲裁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602615</wp:posOffset>
                </wp:positionV>
                <wp:extent cx="5080" cy="307975"/>
                <wp:effectExtent l="49530" t="0" r="59690" b="15875"/>
                <wp:wrapNone/>
                <wp:docPr id="26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30797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2" o:spid="_x0000_s1026" o:spt="32" type="#_x0000_t32" style="position:absolute;left:0pt;flip:x y;margin-left:363.9pt;margin-top:47.45pt;height:24.25pt;width:0.4pt;z-index:251683840;mso-width-relative:page;mso-height-relative:page;" filled="f" stroked="t" coordsize="21600,21600" o:gfxdata="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V/rBPaAAAACgEA&#10;AA8AAAAAAAAAAQAgAAAAIgAAAGRycy9kb3ducmV2LnhtbFBLAQIUABQAAAAIAIdO4kA/E0h7GAIA&#10;ABAEAAAOAAAAAAAAAAEAIAAAACkBAABkcnMvZTJvRG9jLnhtbFBLBQYAAAAABgAGAFkBAACzBQAA&#10;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1104265</wp:posOffset>
                </wp:positionV>
                <wp:extent cx="815975" cy="4445"/>
                <wp:effectExtent l="0" t="46990" r="3175" b="62865"/>
                <wp:wrapNone/>
                <wp:docPr id="45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975" cy="444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233pt;margin-top:86.95pt;height:0.35pt;width:64.25pt;z-index:251702272;mso-width-relative:page;mso-height-relative:page;" filled="f" stroked="t" coordsize="21600,21600" o:gfxdata="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ni7xLYAAAACwEAAA8AAAAAAAAAAQAgAAAAIgAAAGRycy9k&#10;b3ducmV2LnhtbFBLAQIUABQAAAAIAIdO4kA+nkOVAgIAAPMDAAAOAAAAAAAAAAEAIAAAACcBAABk&#10;cnMvZTJvRG9jLnhtbFBLBQYAAAAABgAGAFkBAACb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910590</wp:posOffset>
                </wp:positionV>
                <wp:extent cx="1775460" cy="298450"/>
                <wp:effectExtent l="6350" t="6350" r="8890" b="19050"/>
                <wp:wrapNone/>
                <wp:docPr id="20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学校公示5个工作日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37" o:spid="_x0000_s1026" o:spt="2" style="position:absolute;left:0pt;margin-left:93.2pt;margin-top:71.7pt;height:23.5pt;width:139.8pt;z-index:251676672;v-text-anchor:middle;mso-width-relative:page;mso-height-relative:page;" fillcolor="#FFFFFF" filled="t" stroked="t" coordsize="21600,21600" arcsize="0.166666666666667" o:gfxdata="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wygd3WAAAACwEAAA8AAAAAAAAAAQAgAAAAIgAAAGRycy9kb3du&#10;cmV2LnhtbFBLAQIUABQAAAAIAIdO4kAuKEMFOgIAAH4EAAAOAAAAAAAAAAEAIAAAACUBAABkcnMv&#10;ZTJvRG9jLnhtbFBLBQYAAAAABgAGAFkBAADR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学校公示5个工作日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221615</wp:posOffset>
                </wp:positionV>
                <wp:extent cx="526415" cy="287655"/>
                <wp:effectExtent l="0" t="0" r="0" b="0"/>
                <wp:wrapNone/>
                <wp:docPr id="44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21"/>
                              </w:rPr>
                              <w:t>有问题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372.3pt;margin-top:17.45pt;height:22.65pt;width:41.45pt;mso-wrap-style:none;z-index:251701248;mso-width-relative:page;mso-height-relative:page;" filled="f" stroked="f" coordsize="21600,21600" o:gfxdata="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bjhGNsAAAAJAQAADwAAAAAAAAABACAAAAAiAAAA&#10;ZHJzL2Rvd25yZXYueG1sUEsBAhQAFAAAAAgAh07iQBzgkxHLAQAAfwMAAA4AAAAAAAAAAQAgAAAA&#10;KgEAAGRycy9lMm9Eb2MueG1sUEsFBgAAAAAGAAYAWQEAAGcFAAAAAA==&#10;">
                <v:fill on="f" focussize="0,0"/>
                <v:stroke on="f" weight="1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21"/>
                        </w:rPr>
                        <w:t>有问题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364490</wp:posOffset>
                </wp:positionV>
                <wp:extent cx="2540" cy="165100"/>
                <wp:effectExtent l="49530" t="0" r="62230" b="6350"/>
                <wp:wrapNone/>
                <wp:docPr id="30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4.3pt;margin-top:28.7pt;height:13pt;width:0.2pt;z-index:251686912;mso-width-relative:page;mso-height-relative:page;" filled="f" stroked="t" coordsize="21600,21600" o:gfxdata="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kYErI2AAAAAkBAAAPAAAAAAAAAAEAIAAAACIAAABkcnMv&#10;ZG93bnJldi54bWxQSwECFAAUAAAACACHTuJAXJzmZQMCAADzAwAADgAAAAAAAAABACAAAAAnAQAA&#10;ZHJzL2Uyb0RvYy54bWxQSwUGAAAAAAYABgBZAQAAnA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47625</wp:posOffset>
                </wp:positionV>
                <wp:extent cx="1775460" cy="298450"/>
                <wp:effectExtent l="6350" t="6350" r="8890" b="19050"/>
                <wp:wrapNone/>
                <wp:docPr id="19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学校评审领导小组评审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31" o:spid="_x0000_s1026" o:spt="2" style="position:absolute;left:0pt;margin-left:93.75pt;margin-top:3.75pt;height:23.5pt;width:139.8pt;z-index:251675648;v-text-anchor:middle;mso-width-relative:page;mso-height-relative:page;" fillcolor="#FFFFFF" filled="t" stroked="t" coordsize="21600,21600" arcsize="0.166666666666667" o:gfxdata="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ioxR1gAAAAgBAAAPAAAAAAAAAAEAIAAAACIAAABkcnMvZG93bnJl&#10;di54bWxQSwECFAAUAAAACACHTuJAWapjdTgCAAB+BAAADgAAAAAAAAABACAAAAAlAQAAZHJzL2Uy&#10;b0RvYy54bWxQSwUGAAAAAAYABgBZAQAAz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学校评审领导小组评审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384810</wp:posOffset>
                </wp:positionV>
                <wp:extent cx="526415" cy="28765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65pt;margin-top:30.3pt;height:22.65pt;width:41.45pt;mso-wrap-style:none;z-index:251679744;mso-width-relative:page;mso-height-relative:page;" filled="f" stroked="f" coordsize="21600,21600" o:gfxdata="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ohx65NsAAAAKAQAADwAAAAAAAAABACAAAAAiAAAAZHJzL2Rvd25yZXYu&#10;eG1sUEsBAhQAFAAAAAgAh07iQAdYzbBqAgAAxwQAAA4AAAAAAAAAAQAgAAAAKgEAAGRycy9lMm9E&#10;b2MueG1sUEsFBgAAAAAGAAYAWQEAAAYGAAAAAA==&#10;">
                <v:fill on="f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39370</wp:posOffset>
                </wp:positionV>
                <wp:extent cx="526415" cy="287655"/>
                <wp:effectExtent l="0" t="0" r="6985" b="1714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21"/>
                              </w:rPr>
                              <w:t>有异议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75pt;margin-top:3.1pt;height:22.65pt;width:41.45pt;mso-wrap-style:none;z-index:251680768;mso-width-relative:page;mso-height-relative:page;" fillcolor="#FFFFFF" filled="t" stroked="f" coordsize="21600,21600" o:gfxdata="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cid/a1wAAAAgBAAAPAAAAAAAAAAEAIAAAACIA&#10;AABkcnMvZG93bnJldi54bWxQSwECFAAUAAAACACHTuJAbNm5YXwCAADwBAAADgAAAAAAAAABACAA&#10;AAAm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21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282575</wp:posOffset>
                </wp:positionV>
                <wp:extent cx="1775460" cy="312420"/>
                <wp:effectExtent l="6350" t="6350" r="8890" b="24130"/>
                <wp:wrapNone/>
                <wp:docPr id="21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报教育厅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35" o:spid="_x0000_s1026" o:spt="2" style="position:absolute;left:0pt;margin-left:94.1pt;margin-top:22.25pt;height:24.6pt;width:139.8pt;z-index:251677696;v-text-anchor:middle;mso-width-relative:page;mso-height-relative:page;" fillcolor="#FFFFFF" filled="t" stroked="t" coordsize="21600,21600" arcsize="0.166666666666667" o:gfxdata="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U3uZ9cAAAAJAQAADwAAAAAAAAABACAAAAAiAAAAZHJzL2Rvd25y&#10;ZXYueG1sUEsBAhQAFAAAAAgAh07iQM4tWXQ4AgAAfgQAAA4AAAAAAAAAAQAgAAAAJgEAAGRycy9l&#10;Mm9Eb2MueG1sUEsFBgAAAAAGAAYAWQEAAN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报教育厅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451485</wp:posOffset>
                </wp:positionV>
                <wp:extent cx="1710055" cy="7620"/>
                <wp:effectExtent l="0" t="43815" r="4445" b="6286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0055" cy="76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1.65pt;margin-top:35.55pt;height:0.6pt;width:134.65pt;z-index:251696128;mso-width-relative:page;mso-height-relative:page;" fillcolor="#FFFFFF" filled="t" stroked="t" coordsize="21600,21600" o:gfxdata="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2vYqf2gAAAAkBAAAPAAAAAAAAAAEAIAAAACIAAABkcnMvZG93bnJldi54bWxQSwECFAAUAAAA&#10;CACHTuJAoQO0vyUCAAA3BAAADgAAAAAAAAABACAAAAApAQAAZHJzL2Uyb0RvYy54bWxQSwUGAAAA&#10;AAYABgBZAQAAwAUAAAAA&#10;">
                <v:fill on="t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180975</wp:posOffset>
                </wp:positionV>
                <wp:extent cx="1212215" cy="287655"/>
                <wp:effectExtent l="0" t="0" r="6985" b="1714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21"/>
                              </w:rPr>
                              <w:t>没有问题，继续公示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35pt;margin-top:14.25pt;height:22.65pt;width:95.45pt;mso-wrap-style:none;z-index:251695104;mso-width-relative:page;mso-height-relative:page;" fillcolor="#FFFFFF" filled="t" stroked="f" coordsize="21600,21600" o:gfxdata="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w/JLPZAAAACQEAAA8AAAAAAAAAAQAgAAAA&#10;IgAAAGRycy9kb3ducmV2LnhtbFBLAQIUABQAAAAIAIdO4kDhuDztfAIAAPAEAAAOAAAAAAAAAAEA&#10;IAAAACgBAABkcnMvZTJvRG9jLnhtbFBLBQYAAAAABgAGAFkBAAAWBgAAAAA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21"/>
                        </w:rPr>
                        <w:t>没有问题，继续公示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125095</wp:posOffset>
                </wp:positionV>
                <wp:extent cx="2540" cy="343535"/>
                <wp:effectExtent l="6350" t="0" r="10160" b="18415"/>
                <wp:wrapNone/>
                <wp:docPr id="40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435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1" o:spid="_x0000_s1026" o:spt="20" style="position:absolute;left:0pt;margin-left:366.3pt;margin-top:9.85pt;height:27.05pt;width:0.2pt;z-index:251697152;mso-width-relative:page;mso-height-relative:page;" filled="f" stroked="t" coordsize="21600,21600" o:gfxdata="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zq+ybZAAAACQEAAA8AAAAAAAAAAQAgAAAAIgAAAGRycy9kb3ducmV2&#10;LnhtbFBLAQIUABQAAAAIAIdO4kAacNgR+wEAAPMDAAAOAAAAAAAAAAEAIAAAACgBAABkcnMvZTJv&#10;RG9jLnhtbFBLBQYAAAAABgAGAFkBAACV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79375</wp:posOffset>
                </wp:positionV>
                <wp:extent cx="2540" cy="165100"/>
                <wp:effectExtent l="49530" t="0" r="62230" b="6350"/>
                <wp:wrapNone/>
                <wp:docPr id="22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3" o:spid="_x0000_s1026" o:spt="32" type="#_x0000_t32" style="position:absolute;left:0pt;margin-left:163.85pt;margin-top:6.25pt;height:13pt;width:0.2pt;z-index:251678720;mso-width-relative:page;mso-height-relative:page;" filled="f" stroked="t" coordsize="21600,21600" o:gfxdata="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MKi1tYAAAAJAQAADwAAAAAAAAABACAAAAAi&#10;AAAAZHJzL2Rvd25yZXYueG1sUEsBAhQAFAAAAAgAh07iQGccWrsMAgAA/AMAAA4AAAAAAAAAAQAg&#10;AAAAJQEAAGRycy9lMm9Eb2MueG1sUEsFBgAAAAAGAAYAWQEAAKM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</w:p>
    <w:p>
      <w:pPr>
        <w:spacing w:line="600" w:lineRule="exact"/>
        <w:ind w:right="1187" w:rightChars="371" w:firstLine="640" w:firstLineChars="200"/>
        <w:rPr>
          <w:rFonts w:ascii="黑体" w:hAnsi="黑体" w:eastAsia="黑体" w:cs="华文仿宋"/>
        </w:rPr>
      </w:pPr>
      <w:r>
        <w:rPr>
          <w:rFonts w:hint="eastAsia" w:ascii="黑体" w:hAnsi="黑体" w:eastAsia="黑体" w:cs="华文仿宋"/>
        </w:rPr>
        <w:t>二、国家励志奖学金评审流程</w:t>
      </w:r>
    </w:p>
    <w:p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48260</wp:posOffset>
                </wp:positionV>
                <wp:extent cx="1751965" cy="557530"/>
                <wp:effectExtent l="6350" t="6350" r="13335" b="7620"/>
                <wp:wrapNone/>
                <wp:docPr id="52" name="自选图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65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成立或调整学校国家奖助学金评审领导小组和评审委员会hui会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55" o:spid="_x0000_s1026" o:spt="2" style="position:absolute;left:0pt;margin-left:7.85pt;margin-top:3.8pt;height:43.9pt;width:137.95pt;z-index:251707392;v-text-anchor:middle;mso-width-relative:page;mso-height-relative:page;" fillcolor="#FFFFFF" filled="t" stroked="t" coordsize="21600,21600" arcsize="0.166666666666667" o:gfxdata="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FTW8Q1AAAAAcBAAAPAAAAAAAAAAEAIAAAACIAAABkcnMvZG93bnJldi54&#10;bWxQSwECFAAUAAAACACHTuJAmKfGTzcCAAB+BAAADgAAAAAAAAABACAAAAAjAQAAZHJzL2Uyb0Rv&#10;Yy54bWxQSwUGAAAAAAYABgBZAQAAzA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成立或调整学校国家奖助学金评审领导小组和评审委员会hui会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37465</wp:posOffset>
                </wp:positionV>
                <wp:extent cx="1639570" cy="557530"/>
                <wp:effectExtent l="6350" t="6350" r="11430" b="7620"/>
                <wp:wrapNone/>
                <wp:docPr id="5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学校学生资助工作领导小组集体讨论确定名额分配方案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56" o:spid="_x0000_s1026" o:spt="2" style="position:absolute;left:0pt;margin-left:169.05pt;margin-top:2.95pt;height:43.9pt;width:129.1pt;z-index:251708416;v-text-anchor:middle;mso-width-relative:page;mso-height-relative:page;" fillcolor="#FFFFFF" filled="t" stroked="t" coordsize="21600,21600" arcsize="0.166666666666667" o:gfxdata="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+qwma1wAAAAgBAAAPAAAAAAAAAAEAIAAAACIAAABkcnMvZG93bnJl&#10;di54bWxQSwECFAAUAAAACACHTuJA1Tm3wjcCAAB+BAAADgAAAAAAAAABACAAAAAmAQAAZHJzL2Uy&#10;b0RvYy54bWxQSwUGAAAAAAYABgBZAQAAz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学校学生资助工作领导小组集体讨论确定名额分配方案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148590</wp:posOffset>
                </wp:positionV>
                <wp:extent cx="1953260" cy="501650"/>
                <wp:effectExtent l="635" t="0" r="8255" b="12700"/>
                <wp:wrapNone/>
                <wp:docPr id="58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3260" cy="501650"/>
                          <a:chOff x="3020" y="3588"/>
                          <a:chExt cx="3076" cy="790"/>
                        </a:xfrm>
                      </wpg:grpSpPr>
                      <wps:wsp>
                        <wps:cNvPr id="54" name="直接连接符 3"/>
                        <wps:cNvCnPr/>
                        <wps:spPr>
                          <a:xfrm>
                            <a:off x="3029" y="3588"/>
                            <a:ext cx="10" cy="37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直接连接符 5"/>
                        <wps:cNvCnPr/>
                        <wps:spPr>
                          <a:xfrm>
                            <a:off x="6096" y="3588"/>
                            <a:ext cx="0" cy="367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直接连接符 6"/>
                        <wps:cNvCnPr/>
                        <wps:spPr>
                          <a:xfrm flipV="1">
                            <a:off x="3020" y="3960"/>
                            <a:ext cx="3075" cy="1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直接箭头连接符 7"/>
                        <wps:cNvCnPr/>
                        <wps:spPr>
                          <a:xfrm>
                            <a:off x="4571" y="3971"/>
                            <a:ext cx="0" cy="407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7" o:spid="_x0000_s1026" o:spt="203" style="position:absolute;left:0pt;margin-left:80.1pt;margin-top:11.7pt;height:39.5pt;width:153.8pt;z-index:251709440;mso-width-relative:page;mso-height-relative:page;" coordorigin="3020,3588" coordsize="3076,790" o:gfxdata="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BYzMvk2AAAAAoBAAAPAAAAAAAAAAEAIAAAACIAAABkcnMvZG93bnJldi54&#10;bWxQSwECFAAUAAAACACHTuJAisUlBBcDAAB1CwAADgAAAAAAAAABACAAAAAnAQAAZHJzL2Uyb0Rv&#10;Yy54bWxQSwUGAAAAAAYABgBZAQAAsAYAAAAA&#10;">
                <o:lock v:ext="edit" aspectratio="f"/>
                <v:line id="直接连接符 3" o:spid="_x0000_s1026" o:spt="20" style="position:absolute;left:3029;top:3588;height:372;width:10;" filled="f" stroked="t" coordsize="21600,21600" o:gfxdata="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P00Ey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" joinstyle="miter"/>
                  <v:imagedata o:title=""/>
                  <o:lock v:ext="edit" aspectratio="f"/>
                </v:line>
                <v:line id="直接连接符 5" o:spid="_x0000_s1026" o:spt="20" style="position:absolute;left:6096;top:3588;height:367;width:0;" filled="f" stroked="t" coordsize="21600,21600" o:gfxdata="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y4dde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" joinstyle="miter"/>
                  <v:imagedata o:title=""/>
                  <o:lock v:ext="edit" aspectratio="f"/>
                </v:line>
                <v:line id="直接连接符 6" o:spid="_x0000_s1026" o:spt="20" style="position:absolute;left:3020;top:3960;flip:y;height:11;width:3075;" filled="f" stroked="t" coordsize="21600,21600" o:gfxdata="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pBF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miter"/>
                  <v:imagedata o:title=""/>
                  <o:lock v:ext="edit" aspectratio="f"/>
                </v:line>
                <v:shape id="直接箭头连接符 7" o:spid="_x0000_s1026" o:spt="32" type="#_x0000_t32" style="position:absolute;left:4571;top:3971;height:407;width:0;" filled="f" stroked="t" coordsize="21600,21600" o:gfxdata="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bH3s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170815</wp:posOffset>
                </wp:positionV>
                <wp:extent cx="1775460" cy="313055"/>
                <wp:effectExtent l="6350" t="6350" r="8890" b="23495"/>
                <wp:wrapNone/>
                <wp:docPr id="59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13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制定学校评选方案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62" o:spid="_x0000_s1026" o:spt="2" style="position:absolute;left:0pt;margin-left:86.25pt;margin-top:13.45pt;height:24.65pt;width:139.8pt;z-index:251710464;v-text-anchor:middle;mso-width-relative:page;mso-height-relative:page;" fillcolor="#FFFFFF" filled="t" stroked="t" coordsize="21600,21600" arcsize="0.166666666666667" o:gfxdata="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jINBzXAAAACQEAAA8AAAAAAAAAAQAgAAAAIgAAAGRycy9kb3ducmV2&#10;LnhtbFBLAQIUABQAAAAIAIdO4kAWynqbNgIAAH4EAAAOAAAAAAAAAAEAIAAAACYBAABkcnMvZTJv&#10;RG9jLnhtbFBLBQYAAAAABgAGAFkBAADO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制定学校评选方案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208915</wp:posOffset>
                </wp:positionV>
                <wp:extent cx="1775460" cy="313055"/>
                <wp:effectExtent l="6350" t="6350" r="8890" b="23495"/>
                <wp:wrapNone/>
                <wp:docPr id="61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13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院系制定评选细则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64" o:spid="_x0000_s1026" o:spt="2" style="position:absolute;left:0pt;margin-left:88.85pt;margin-top:16.45pt;height:24.65pt;width:139.8pt;z-index:251712512;v-text-anchor:middle;mso-width-relative:page;mso-height-relative:page;" fillcolor="#FFFFFF" filled="t" stroked="t" coordsize="21600,21600" arcsize="0.166666666666667" o:gfxdata="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LLYDPXAAAACQEAAA8AAAAAAAAAAQAgAAAAIgAAAGRycy9kb3ducmV2&#10;LnhtbFBLAQIUABQAAAAIAIdO4kCG0DIzNgIAAH4EAAAOAAAAAAAAAAEAIAAAACYBAABkcnMvZTJv&#10;RG9jLnhtbFBLBQYAAAAABgAGAFkBAADO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院系制定评选细则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16510</wp:posOffset>
                </wp:positionV>
                <wp:extent cx="3810" cy="192405"/>
                <wp:effectExtent l="48895" t="0" r="61595" b="17145"/>
                <wp:wrapNone/>
                <wp:docPr id="60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924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3" o:spid="_x0000_s1026" o:spt="32" type="#_x0000_t32" style="position:absolute;left:0pt;margin-left:158.4pt;margin-top:1.3pt;height:15.15pt;width:0.3pt;z-index:251711488;mso-width-relative:page;mso-height-relative:page;" filled="f" stroked="t" coordsize="21600,21600" o:gfxdata="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mSd9PWAAAACAEAAA8AAAAAAAAAAQAgAAAAIgAAAGRycy9kb3du&#10;cmV2LnhtbFBLAQIUABQAAAAIAIdO4kAd99xsAQIAAPMDAAAOAAAAAAAAAAEAIAAAACUBAABkcnMv&#10;ZTJvRG9jLnhtbFBLBQYAAAAABgAGAFkBAACY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54610</wp:posOffset>
                </wp:positionV>
                <wp:extent cx="3810" cy="220980"/>
                <wp:effectExtent l="48260" t="0" r="62230" b="7620"/>
                <wp:wrapNone/>
                <wp:docPr id="62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2098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159.45pt;margin-top:4.3pt;height:17.4pt;width:0.3pt;z-index:251713536;mso-width-relative:page;mso-height-relative:page;" filled="f" stroked="t" coordsize="21600,21600" o:gfxdata="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GWnudYAAAAIAQAADwAAAAAAAAABACAAAAAiAAAAZHJzL2Rv&#10;d25yZXYueG1sUEsBAhQAFAAAAAgAh07iQFPsBsEDAgAA8wMAAA4AAAAAAAAAAQAgAAAAJQEAAGRy&#10;cy9lMm9Eb2MueG1sUEsFBgAAAAAGAAYAWQEAAJo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059"/>
        </w:tabs>
        <w:jc w:val="left"/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30480</wp:posOffset>
                </wp:positionV>
                <wp:extent cx="1775460" cy="302260"/>
                <wp:effectExtent l="6350" t="6350" r="8890" b="15240"/>
                <wp:wrapNone/>
                <wp:docPr id="63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公布和宣传评选政策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66" o:spid="_x0000_s1026" o:spt="2" style="position:absolute;left:0pt;margin-left:87.75pt;margin-top:2.4pt;height:23.8pt;width:139.8pt;z-index:251714560;v-text-anchor:middle;mso-width-relative:page;mso-height-relative:page;" fillcolor="#FFFFFF" filled="t" stroked="t" coordsize="21600,21600" arcsize="0.166666666666667" o:gfxdata="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vwebfVAAAACAEAAA8AAAAAAAAAAQAgAAAAIgAAAGRycy9kb3ducmV2Lnht&#10;bFBLAQIUABQAAAAIAIdO4kCoH7dNNQIAAH4EAAAOAAAAAAAAAAEAIAAAACQBAABkcnMvZTJvRG9j&#10;LnhtbFBLBQYAAAAABgAGAFkBAADL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公布和宣传评选政策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291465</wp:posOffset>
                </wp:positionV>
                <wp:extent cx="1775460" cy="393700"/>
                <wp:effectExtent l="6350" t="6350" r="8890" b="19050"/>
                <wp:wrapNone/>
                <wp:docPr id="6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学生提出申请</w:t>
                            </w:r>
                          </w:p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微软雅黑" w:hAnsi="微软雅黑" w:eastAsia="微软雅黑" w:cs="微软雅黑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5"/>
                                <w:szCs w:val="18"/>
                              </w:rPr>
                              <w:t>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8"/>
                              </w:rPr>
                              <w:t>省资助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5"/>
                                <w:szCs w:val="18"/>
                              </w:rPr>
                              <w:t>系统中填写申请信息）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（在省资助系统中填写申请信息）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15" o:spid="_x0000_s1026" o:spt="2" style="position:absolute;left:0pt;margin-left:88.4pt;margin-top:22.95pt;height:31pt;width:139.8pt;z-index:251716608;v-text-anchor:middle;mso-width-relative:page;mso-height-relative:page;" fillcolor="#FFFFFF" filled="t" stroked="t" coordsize="21600,21600" arcsize="0.166666666666667" o:gfxdata="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9w9cu1wAAAAoBAAAPAAAAAAAAAAEAIAAAACIAAABkcnMvZG93bnJl&#10;di54bWxQSwECFAAUAAAACACHTuJAhEU6CjcCAAB+BAAADgAAAAAAAAABACAAAAAmAQAAZHJzL2Uy&#10;b0RvYy54bWxQSwUGAAAAAAYABgBZAQAAz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学生提出申请</w:t>
                      </w:r>
                    </w:p>
                    <w:p>
                      <w:pPr>
                        <w:spacing w:line="200" w:lineRule="exact"/>
                        <w:jc w:val="center"/>
                        <w:rPr>
                          <w:rFonts w:ascii="微软雅黑" w:hAnsi="微软雅黑" w:eastAsia="微软雅黑" w:cs="微软雅黑"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8"/>
                        </w:rPr>
                        <w:t>（</w:t>
                      </w:r>
                      <w:r>
                        <w:rPr>
                          <w:rFonts w:ascii="微软雅黑" w:hAnsi="微软雅黑" w:eastAsia="微软雅黑" w:cs="微软雅黑"/>
                          <w:sz w:val="15"/>
                          <w:szCs w:val="18"/>
                        </w:rPr>
                        <w:t>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8"/>
                        </w:rPr>
                        <w:t>省资助</w:t>
                      </w:r>
                      <w:r>
                        <w:rPr>
                          <w:rFonts w:ascii="微软雅黑" w:hAnsi="微软雅黑" w:eastAsia="微软雅黑" w:cs="微软雅黑"/>
                          <w:sz w:val="15"/>
                          <w:szCs w:val="18"/>
                        </w:rPr>
                        <w:t>系统中填写申请信息）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（在省资助系统中填写申请信息）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99060</wp:posOffset>
                </wp:positionV>
                <wp:extent cx="5080" cy="192405"/>
                <wp:effectExtent l="48260" t="0" r="60960" b="17145"/>
                <wp:wrapNone/>
                <wp:docPr id="64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924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159.75pt;margin-top:7.8pt;height:15.15pt;width:0.4pt;z-index:251715584;mso-width-relative:page;mso-height-relative:page;" filled="f" stroked="t" coordsize="21600,21600" o:gfxdata="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Xuwt7XAAAACQEAAA8AAAAAAAAAAQAgAAAAIgAAAGRycy9k&#10;b3ducmV2LnhtbFBLAQIUABQAAAAIAIdO4kCBB1u7AwIAAPMDAAAOAAAAAAAAAAEAIAAAACYBAABk&#10;cnMvZTJvRG9jLnhtbFBLBQYAAAAABgAGAFkBAACb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240" w:beforeLines="100"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490220</wp:posOffset>
                </wp:positionV>
                <wp:extent cx="2327910" cy="339725"/>
                <wp:effectExtent l="6350" t="6350" r="8890" b="15875"/>
                <wp:wrapNone/>
                <wp:docPr id="89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91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院系根据细则，自行组织等额或差额评选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92" o:spid="_x0000_s1026" o:spt="2" style="position:absolute;left:0pt;margin-left:68.1pt;margin-top:38.6pt;height:26.75pt;width:183.3pt;z-index:251741184;v-text-anchor:middle;mso-width-relative:page;mso-height-relative:page;" fillcolor="#FFFFFF" filled="t" stroked="t" coordsize="21600,21600" arcsize="0.166666666666667" o:gfxdata="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RX8NTWAAAACgEAAA8AAAAAAAAAAQAgAAAAIgAAAGRycy9kb3ducmV2&#10;LnhtbFBLAQIUABQAAAAIAIdO4kDZ70VzNwIAAH4EAAAOAAAAAAAAAAEAIAAAACUBAABkcnMvZTJv&#10;RG9jLnhtbFBLBQYAAAAABgAGAFkBAADO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院系根据细则，自行组织等额或差额评选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325120</wp:posOffset>
                </wp:positionV>
                <wp:extent cx="2540" cy="165100"/>
                <wp:effectExtent l="49530" t="0" r="62230" b="6350"/>
                <wp:wrapNone/>
                <wp:docPr id="87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2" type="#_x0000_t32" style="position:absolute;left:0pt;margin-left:160.6pt;margin-top:25.6pt;height:13pt;width:0.2pt;z-index:251739136;mso-width-relative:page;mso-height-relative:page;" filled="f" stroked="t" coordsize="21600,21600" o:gfxdata="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CrSozVAAAACQEAAA8AAAAAAAAAAQAgAAAAIgAAAGRycy9kb3du&#10;cmV2LnhtbFBLAQIUABQAAAAIAIdO4kAvpKWJAgIAAPMDAAAOAAAAAAAAAAEAIAAAACQBAABkcnMv&#10;ZTJvRG9jLnhtbFBLBQYAAAAABgAGAFkBAACY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314960</wp:posOffset>
                </wp:positionV>
                <wp:extent cx="1775460" cy="503555"/>
                <wp:effectExtent l="6350" t="6350" r="8890" b="23495"/>
                <wp:wrapNone/>
                <wp:docPr id="92" name="自选图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有问题，退回出现问题环节，重新评审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95" o:spid="_x0000_s1026" o:spt="2" style="position:absolute;left:0pt;margin-left:293.05pt;margin-top:24.8pt;height:39.65pt;width:139.8pt;z-index:251744256;v-text-anchor:middle;mso-width-relative:page;mso-height-relative:page;" fillcolor="#FFFFFF" filled="t" stroked="t" coordsize="21600,21600" arcsize="0.166666666666667" o:gfxdata="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Jdp1s2AAAAAoBAAAPAAAAAAAAAAEAIAAAACIAAABkcnMvZG93bnJl&#10;di54bWxQSwECFAAUAAAACACHTuJAkIng/zYCAAB+BAAADgAAAAAAAAABACAAAAAnAQAAZHJzL2Uy&#10;b0RvYy54bWxQSwUGAAAAAAYABgBZAQAAz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有问题，退回出现问题环节，重新评审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华文仿宋" w:hAnsi="华文仿宋" w:eastAsia="华文仿宋" w:cs="华文仿宋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309880</wp:posOffset>
                </wp:positionV>
                <wp:extent cx="0" cy="191770"/>
                <wp:effectExtent l="48895" t="0" r="65405" b="17780"/>
                <wp:wrapNone/>
                <wp:docPr id="101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7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" o:spid="_x0000_s1026" o:spt="32" type="#_x0000_t32" style="position:absolute;left:0pt;margin-left:162.45pt;margin-top:24.4pt;height:15.1pt;width:0pt;z-index:251753472;mso-width-relative:page;mso-height-relative:page;" filled="f" stroked="t" coordsize="21600,21600" o:gfxdata="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R2YA7XAAAACQEAAA8AAAAAAAAAAQAgAAAAIgAAAGRycy9kb3ducmV2&#10;LnhtbFBLAQIUABQAAAAIAIdO4kANvSQh/QEAAOcDAAAOAAAAAAAAAAEAIAAAACY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118110</wp:posOffset>
                </wp:positionV>
                <wp:extent cx="1775460" cy="473075"/>
                <wp:effectExtent l="6350" t="6350" r="8890" b="15875"/>
                <wp:wrapNone/>
                <wp:docPr id="67" name="自选图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3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院系评审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8"/>
                              </w:rPr>
                              <w:t>（在省资助系统中填写推荐意见）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70" o:spid="_x0000_s1026" o:spt="2" style="position:absolute;left:0pt;margin-left:91.35pt;margin-top:9.3pt;height:37.25pt;width:139.8pt;z-index:251718656;v-text-anchor:middle;mso-width-relative:page;mso-height-relative:page;" fillcolor="#FFFFFF" filled="t" stroked="t" coordsize="21600,21600" arcsize="0.166666666666667" o:gfxdata="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jqWI7XAAAACQEAAA8AAAAAAAAAAQAgAAAAIgAAAGRycy9kb3ducmV2&#10;LnhtbFBLAQIUABQAAAAIAIdO4kAFknVrNgIAAH4EAAAOAAAAAAAAAAEAIAAAACYBAABkcnMvZTJv&#10;RG9jLnhtbFBLBQYAAAAABgAGAFkBAADO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院系评审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8"/>
                        </w:rPr>
                        <w:t>（在省资助系统中填写推荐意见）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210185</wp:posOffset>
                </wp:positionV>
                <wp:extent cx="635" cy="192405"/>
                <wp:effectExtent l="50165" t="0" r="63500" b="17145"/>
                <wp:wrapNone/>
                <wp:docPr id="88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26" o:spt="32" type="#_x0000_t32" style="position:absolute;left:0pt;margin-left:163.2pt;margin-top:16.55pt;height:15.15pt;width:0.05pt;z-index:251740160;mso-width-relative:page;mso-height-relative:page;" filled="f" stroked="t" coordsize="21600,21600" o:gfxdata="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QFtctYAAAAJAQAADwAAAAAAAAABACAAAAAiAAAAZHJzL2Rv&#10;d25yZXYueG1sUEsBAhQAFAAAAAgAh07iQMLi/BkDAgAA8gMAAA4AAAAAAAAAAQAgAAAAJQEAAGRy&#10;cy9lMm9Eb2MueG1sUEsFBgAAAAAGAAYAWQEAAJo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4443095</wp:posOffset>
                </wp:positionH>
                <wp:positionV relativeFrom="paragraph">
                  <wp:posOffset>240030</wp:posOffset>
                </wp:positionV>
                <wp:extent cx="324485" cy="635"/>
                <wp:effectExtent l="50165" t="0" r="63500" b="18415"/>
                <wp:wrapNone/>
                <wp:docPr id="91" name="自选图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324485" cy="635"/>
                        </a:xfrm>
                        <a:prstGeom prst="bentConnector3">
                          <a:avLst>
                            <a:gd name="adj1" fmla="val 49903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4" o:spid="_x0000_s1026" o:spt="34" type="#_x0000_t34" style="position:absolute;left:0pt;margin-left:349.85pt;margin-top:18.9pt;height:0.05pt;width:25.55pt;rotation:-5898240f;z-index:251743232;mso-width-relative:page;mso-height-relative:page;" filled="f" stroked="t" coordsize="21600,21600" o:gfxdata="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bnWfc&#10;1wAAAAkBAAAPAAAAAAAAAAEAIAAAACIAAABkcnMvZG93bnJldi54bWxQSwECFAAUAAAACACHTuJA&#10;TqwsciICAAAqBAAADgAAAAAAAAABACAAAAAmAQAAZHJzL2Uyb0RvYy54bWxQSwUGAAAAAAYABgBZ&#10;AQAAugUAAAAA&#10;" adj="10779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793115</wp:posOffset>
                </wp:positionV>
                <wp:extent cx="635" cy="192405"/>
                <wp:effectExtent l="50165" t="0" r="63500" b="17145"/>
                <wp:wrapNone/>
                <wp:docPr id="66" name="自选图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9" o:spid="_x0000_s1026" o:spt="32" type="#_x0000_t32" style="position:absolute;left:0pt;margin-left:162.15pt;margin-top:62.45pt;height:15.15pt;width:0.05pt;z-index:251717632;mso-width-relative:page;mso-height-relative:page;" filled="f" stroked="t" coordsize="21600,21600" o:gfxdata="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neXJtcAAAALAQAADwAAAAAAAAABACAAAAAiAAAAZHJzL2Rv&#10;d25yZXYueG1sUEsBAhQAFAAAAAgAh07iQLkGj7UCAgAA8gMAAA4AAAAAAAAAAQAgAAAAJgEAAGRy&#10;cy9lMm9Eb2MueG1sUEsFBgAAAAAGAAYAWQEAAJo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998220</wp:posOffset>
                </wp:positionV>
                <wp:extent cx="1775460" cy="312420"/>
                <wp:effectExtent l="6350" t="6350" r="8890" b="24130"/>
                <wp:wrapNone/>
                <wp:docPr id="69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学校评审委员会评审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72" o:spid="_x0000_s1026" o:spt="2" style="position:absolute;left:0pt;margin-left:91.35pt;margin-top:78.6pt;height:24.6pt;width:139.8pt;z-index:251720704;v-text-anchor:middle;mso-width-relative:page;mso-height-relative:page;" fillcolor="#FFFFFF" filled="t" stroked="t" coordsize="21600,21600" arcsize="0.166666666666667" o:gfxdata="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leJ20NgAAAALAQAADwAAAAAAAAABACAAAAAiAAAAZHJzL2Rvd25y&#10;ZXYueG1sUEsBAhQAFAAAAAgAh07iQOP3IGM3AgAAfgQAAA4AAAAAAAAAAQAgAAAAJwEAAGRycy9l&#10;Mm9Eb2MueG1sUEsFBgAAAAAGAAYAWQEAAN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学校评审委员会评审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100965</wp:posOffset>
                </wp:positionV>
                <wp:extent cx="526415" cy="287655"/>
                <wp:effectExtent l="0" t="0" r="0" b="0"/>
                <wp:wrapNone/>
                <wp:docPr id="83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有问题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6" o:spid="_x0000_s1026" o:spt="202" type="#_x0000_t202" style="position:absolute;left:0pt;margin-left:367pt;margin-top:7.95pt;height:22.65pt;width:41.45pt;mso-wrap-style:none;z-index:251735040;mso-width-relative:page;mso-height-relative:page;" filled="f" stroked="f" coordsize="21600,21600" o:gfxdata="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MxtasdsAAAAJAQAADwAAAAAAAAABACAAAAAiAAAA&#10;ZHJzL2Rvd25yZXYueG1sUEsBAhQAFAAAAAgAh07iQJfm1+TLAQAAfwMAAA4AAAAAAAAAAQAgAAAA&#10;KgEAAGRycy9lMm9Eb2MueG1sUEsFBgAAAAAGAAYAWQEAAGcFAAAAAA==&#10;">
                <v:fill on="f" focussize="0,0"/>
                <v:stroke on="f" weight="1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有问题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388620</wp:posOffset>
                </wp:positionV>
                <wp:extent cx="1745615" cy="339725"/>
                <wp:effectExtent l="6350" t="6350" r="19685" b="15875"/>
                <wp:wrapNone/>
                <wp:docPr id="68" name="自选图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</w:rPr>
                              <w:t>院系公示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</w:rPr>
                              <w:t>个工作日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71" o:spid="_x0000_s1026" o:spt="2" style="position:absolute;left:0pt;margin-left:95.3pt;margin-top:30.6pt;height:26.75pt;width:137.45pt;z-index:251719680;v-text-anchor:middle;mso-width-relative:page;mso-height-relative:page;" fillcolor="#FFFFFF" filled="t" stroked="t" coordsize="21600,21600" arcsize="0.166666666666667" o:gfxdata="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CSVnD1wAAAAoBAAAPAAAAAAAAAAEAIAAAACIAAABkcnMvZG93bnJl&#10;di54bWxQSwECFAAUAAAACACHTuJANfC2eDcCAAB+BAAADgAAAAAAAAABACAAAAAmAQAAZHJzL2Uy&#10;b0RvYy54bWxQSwUGAAAAAAYABgBZAQAAz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</w:rPr>
                        <w:t>院系公示</w:t>
                      </w:r>
                      <w:r>
                        <w:rPr>
                          <w:rFonts w:ascii="微软雅黑" w:hAnsi="微软雅黑" w:eastAsia="微软雅黑" w:cs="微软雅黑"/>
                          <w:sz w:val="18"/>
                          <w:szCs w:val="21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</w:rPr>
                        <w:t>个工作日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594360</wp:posOffset>
                </wp:positionV>
                <wp:extent cx="815975" cy="4445"/>
                <wp:effectExtent l="0" t="46990" r="3175" b="62865"/>
                <wp:wrapNone/>
                <wp:docPr id="90" name="自选图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975" cy="444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3" o:spid="_x0000_s1026" o:spt="32" type="#_x0000_t32" style="position:absolute;left:0pt;margin-left:233.55pt;margin-top:46.8pt;height:0.35pt;width:64.25pt;z-index:251742208;mso-width-relative:page;mso-height-relative:page;" filled="f" stroked="t" coordsize="21600,21600" o:gfxdata="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W5jhN1wAAAAkBAAAPAAAAAAAAAAEAIAAAACIAAABkcnMv&#10;ZG93bnJldi54bWxQSwECFAAUAAAACACHTuJAABdj+AQCAADzAwAADgAAAAAAAAABACAAAAAmAQAA&#10;ZHJzL2Uyb0RvYy54bWxQSwUGAAAAAAYABgBZAQAAnA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426720</wp:posOffset>
                </wp:positionV>
                <wp:extent cx="1726565" cy="339725"/>
                <wp:effectExtent l="6350" t="6350" r="19685" b="15875"/>
                <wp:wrapNone/>
                <wp:docPr id="7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65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院系调查仲裁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82" o:spid="_x0000_s1026" o:spt="2" style="position:absolute;left:0pt;margin-left:295.4pt;margin-top:33.6pt;height:26.75pt;width:135.95pt;z-index:251730944;v-text-anchor:middle;mso-width-relative:page;mso-height-relative:page;" fillcolor="#FFFFFF" filled="t" stroked="t" coordsize="21600,21600" arcsize="0.166666666666667" o:gfxdata="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ApYEXYAAAACgEAAA8AAAAAAAAAAQAgAAAAIgAAAGRycy9kb3du&#10;cmV2LnhtbFBLAQIUABQAAAAIAIdO4kBLSXsNOAIAAH4EAAAOAAAAAAAAAAEAIAAAACcBAABkcnMv&#10;ZTJvRG9jLnhtbFBLBQYAAAAABgAGAFkBAADR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院系调查仲裁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326390</wp:posOffset>
                </wp:positionV>
                <wp:extent cx="526415" cy="287655"/>
                <wp:effectExtent l="0" t="0" r="6985" b="17145"/>
                <wp:wrapNone/>
                <wp:docPr id="71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236.1pt;margin-top:25.7pt;height:22.65pt;width:41.45pt;mso-wrap-style:none;z-index:251722752;mso-width-relative:page;mso-height-relative:page;" fillcolor="#FFFFFF" filled="t" stroked="f" coordsize="21600,21600" o:gfxdata="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KWMG3ZAAAACQEAAA8AAAAAAAAAAQAgAAAA&#10;IgAAAGRycy9kb3ducmV2LnhtbFBLAQIUABQAAAAIAIdO4kD+GqMEfAIAAPAEAAAOAAAAAAAAAAEA&#10;IAAAACgBAABkcnMvZTJvRG9jLnhtbFBLBQYAAAAABgAGAFkBAAAWBgAAAAA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766445</wp:posOffset>
                </wp:positionV>
                <wp:extent cx="2540" cy="373380"/>
                <wp:effectExtent l="6350" t="0" r="10160" b="7620"/>
                <wp:wrapNone/>
                <wp:docPr id="98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26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1" o:spid="_x0000_s1026" o:spt="20" style="position:absolute;left:0pt;margin-left:360.05pt;margin-top:60.35pt;height:29.4pt;width:0.2pt;z-index:251750400;mso-width-relative:page;mso-height-relative:page;" fillcolor="#FFFFFF" filled="t" stroked="t" coordsize="21600,21600" o:gfxdata="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afwxU2QAAAAsBAAAPAAAAAAAAAAEAIAAAACIAAABkcnMvZG93bnJldi54bWxQSwEC&#10;FAAUAAAACACHTuJAyKBSNPMBAADtAwAADgAAAAAAAAABACAAAAAoAQAAZHJzL2Uyb0RvYy54bWxQ&#10;SwUGAAAAAAYABgBZAQAAjQ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1134110</wp:posOffset>
                </wp:positionV>
                <wp:extent cx="1628140" cy="0"/>
                <wp:effectExtent l="0" t="50800" r="10160" b="63500"/>
                <wp:wrapNone/>
                <wp:docPr id="97" name="自选图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62814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0" o:spid="_x0000_s1026" o:spt="32" type="#_x0000_t32" style="position:absolute;left:0pt;margin-left:231.85pt;margin-top:89.3pt;height:0pt;width:128.2pt;rotation:11796480f;z-index:251749376;mso-width-relative:page;mso-height-relative:page;" filled="f" stroked="t" coordsize="21600,21600" o:gfxdata="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8ktOHaAAAACwEAAA8AAAAAAAAAAQAgAAAA&#10;IgAAAGRycy9kb3ducmV2LnhtbFBLAQIUABQAAAAIAIdO4kDWbgkPCQIAAAEEAAAOAAAAAAAAAAEA&#10;IAAAACkBAABkcnMvZTJvRG9jLnhtbFBLBQYAAAAABgAGAFkBAACk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852170</wp:posOffset>
                </wp:positionV>
                <wp:extent cx="1212215" cy="287655"/>
                <wp:effectExtent l="0" t="0" r="6985" b="17145"/>
                <wp:wrapNone/>
                <wp:docPr id="96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没有问题，继续公示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242.75pt;margin-top:67.1pt;height:22.65pt;width:95.45pt;mso-wrap-style:none;z-index:251748352;mso-width-relative:page;mso-height-relative:page;" fillcolor="#FFFFFF" filled="t" stroked="f" coordsize="21600,21600" o:gfxdata="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De00/doAAAALAQAADwAAAAAAAAABACAA&#10;AAAiAAAAZHJzL2Rvd25yZXYueG1sUEsBAhQAFAAAAAgAh07iQJVHXJZ9AgAA8AQAAA4AAAAAAAAA&#10;AQAgAAAAKQEAAGRycy9lMm9Eb2MueG1sUEsFBgAAAAAGAAYAWQEAABgGAAAAAA=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没有问题，继续公示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779145</wp:posOffset>
                </wp:positionV>
                <wp:extent cx="526415" cy="287655"/>
                <wp:effectExtent l="0" t="0" r="0" b="0"/>
                <wp:wrapNone/>
                <wp:docPr id="7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166.25pt;margin-top:61.35pt;height:22.65pt;width:41.45pt;mso-wrap-style:none;z-index:251721728;mso-width-relative:page;mso-height-relative:page;" filled="f" stroked="f" coordsize="21600,21600" o:gfxdata="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uHTYXcAAAACwEAAA8AAAAAAAAAAQAgAAAAIgAAAGRycy9kb3ducmV2&#10;LnhtbFBLAQIUABQAAAAIAIdO4kAF9qwWagIAAMcEAAAOAAAAAAAAAAEAIAAAACsBAABkcnMvZTJv&#10;RG9jLnhtbFBLBQYAAAAABgAGAFkBAAAHBgAAAAA=&#10;">
                <v:fill on="f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349885</wp:posOffset>
                </wp:positionV>
                <wp:extent cx="1775460" cy="297180"/>
                <wp:effectExtent l="6350" t="6350" r="8890" b="20320"/>
                <wp:wrapNone/>
                <wp:docPr id="72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学校等额或差额评审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75" o:spid="_x0000_s1026" o:spt="2" style="position:absolute;left:0pt;margin-left:92.6pt;margin-top:27.55pt;height:23.4pt;width:139.8pt;z-index:251723776;v-text-anchor:middle;mso-width-relative:page;mso-height-relative:page;" fillcolor="#FFFFFF" filled="t" stroked="t" coordsize="21600,21600" arcsize="0.166666666666667" o:gfxdata="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oudiJ1wAAAAoBAAAPAAAAAAAAAAEAIAAAACIAAABkcnMvZG93bnJl&#10;di54bWxQSwECFAAUAAAACACHTuJASeY9azcCAAB+BAAADgAAAAAAAAABACAAAAAmAQAAZHJzL2Uy&#10;b0RvYy54bWxQSwUGAAAAAAYABgBZAQAAz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学校等额或差额评审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662305</wp:posOffset>
                </wp:positionV>
                <wp:extent cx="2540" cy="165100"/>
                <wp:effectExtent l="49530" t="0" r="62230" b="6350"/>
                <wp:wrapNone/>
                <wp:docPr id="85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32" type="#_x0000_t32" style="position:absolute;left:0pt;margin-left:163.85pt;margin-top:52.15pt;height:13pt;width:0.2pt;z-index:251737088;mso-width-relative:page;mso-height-relative:page;" filled="f" stroked="t" coordsize="21600,21600" o:gfxdata="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xr69bXAAAACwEAAA8AAAAAAAAAAQAgAAAAIgAAAGRycy9k&#10;b3ducmV2LnhtbFBLAQIUABQAAAAIAIdO4kAo/hw8AwIAAPMDAAAOAAAAAAAAAAEAIAAAACYBAABk&#10;cnMvZTJvRG9jLnhtbFBLBQYAAAAABgAGAFkBAACb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184785</wp:posOffset>
                </wp:positionV>
                <wp:extent cx="2540" cy="165100"/>
                <wp:effectExtent l="49530" t="0" r="62230" b="6350"/>
                <wp:wrapNone/>
                <wp:docPr id="86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32" type="#_x0000_t32" style="position:absolute;left:0pt;margin-left:161.75pt;margin-top:14.55pt;height:13pt;width:0.2pt;z-index:251738112;mso-width-relative:page;mso-height-relative:page;" filled="f" stroked="t" coordsize="21600,21600" o:gfxdata="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XksfbWAAAACQEAAA8AAAAAAAAAAQAgAAAAIgAAAGRycy9k&#10;b3ducmV2LnhtbFBLAQIUABQAAAAIAIdO4kB4R/FWBAIAAPMDAAAOAAAAAAAAAAEAIAAAACUBAABk&#10;cnMvZTJvRG9jLnhtbFBLBQYAAAAABgAGAFkBAACb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99060</wp:posOffset>
                </wp:positionV>
                <wp:extent cx="1775460" cy="503555"/>
                <wp:effectExtent l="6350" t="6350" r="8890" b="23495"/>
                <wp:wrapNone/>
                <wp:docPr id="8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</w:rPr>
                              <w:t>有问题，退回出现问题环节，重新评审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85" o:spid="_x0000_s1026" o:spt="2" style="position:absolute;left:0pt;margin-left:296.85pt;margin-top:7.8pt;height:39.65pt;width:139.8pt;z-index:251734016;v-text-anchor:middle;mso-width-relative:page;mso-height-relative:page;" fillcolor="#FFFFFF" filled="t" stroked="t" coordsize="21600,21600" arcsize="0.166666666666667" o:gfxdata="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ykzVd2AAAAAkBAAAPAAAAAAAAAAEAIAAAACIAAABkcnMvZG93bnJl&#10;di54bWxQSwECFAAUAAAACACHTuJAiLZiJTYCAAB+BAAADgAAAAAAAAABACAAAAAnAQAAZHJzL2Uy&#10;b0RvYy54bWxQSwUGAAAAAAYABgBZAQAAz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</w:rPr>
                        <w:t>有问题，退回出现问题环节，重新评审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928370</wp:posOffset>
                </wp:positionV>
                <wp:extent cx="1775460" cy="339725"/>
                <wp:effectExtent l="6350" t="6350" r="8890" b="15875"/>
                <wp:wrapNone/>
                <wp:docPr id="8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</w:rPr>
                              <w:t>学校评审机构调查仲裁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83" o:spid="_x0000_s1026" o:spt="2" style="position:absolute;left:0pt;margin-left:297.25pt;margin-top:73.1pt;height:26.75pt;width:139.8pt;z-index:251731968;v-text-anchor:middle;mso-width-relative:page;mso-height-relative:page;" fillcolor="#FFFFFF" filled="t" stroked="t" coordsize="21600,21600" arcsize="0.166666666666667" o:gfxdata="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O5kpPZAAAACwEAAA8AAAAAAAAAAQAgAAAAIgAAAGRycy9kb3du&#10;cmV2LnhtbFBLAQIUABQAAAAIAIdO4kCFM8mhNwIAAH4EAAAOAAAAAAAAAAEAIAAAACgBAABkcnMv&#10;ZTJvRG9jLnhtbFBLBQYAAAAABgAGAFkBAADR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</w:rPr>
                        <w:t>学校评审机构调查仲裁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602615</wp:posOffset>
                </wp:positionV>
                <wp:extent cx="5080" cy="307975"/>
                <wp:effectExtent l="49530" t="0" r="59690" b="15875"/>
                <wp:wrapNone/>
                <wp:docPr id="8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30797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32" type="#_x0000_t32" style="position:absolute;left:0pt;flip:x y;margin-left:363.9pt;margin-top:47.45pt;height:24.25pt;width:0.4pt;z-index:251732992;mso-width-relative:page;mso-height-relative:page;" filled="f" stroked="t" coordsize="21600,21600" o:gfxdata="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V/rBPaAAAACgEAAA8AAAAAAAAA&#10;AQAgAAAAIgAAAGRycy9kb3ducmV2LnhtbFBLAQIUABQAAAAIAIdO4kDcb83BDwIAAAcEAAAOAAAA&#10;AAAAAAEAIAAAACkBAABkcnMvZTJvRG9jLnhtbFBLBQYAAAAABgAGAFkBAACq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1104265</wp:posOffset>
                </wp:positionV>
                <wp:extent cx="815975" cy="4445"/>
                <wp:effectExtent l="0" t="46990" r="3175" b="62865"/>
                <wp:wrapNone/>
                <wp:docPr id="100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975" cy="444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26" o:spt="32" type="#_x0000_t32" style="position:absolute;left:0pt;margin-left:233pt;margin-top:86.95pt;height:0.35pt;width:64.25pt;z-index:251752448;mso-width-relative:page;mso-height-relative:page;" filled="f" stroked="t" coordsize="21600,21600" o:gfxdata="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eLvEtgAAAALAQAADwAAAAAAAAABACAAAAAiAAAAZHJz&#10;L2Rvd25yZXYueG1sUEsBAhQAFAAAAAgAh07iQF8oI4sEAgAA9QMAAA4AAAAAAAAAAQAgAAAAJwEA&#10;AGRycy9lMm9Eb2MueG1sUEsFBgAAAAAGAAYAWQEAAJ0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910590</wp:posOffset>
                </wp:positionV>
                <wp:extent cx="1775460" cy="298450"/>
                <wp:effectExtent l="6350" t="6350" r="8890" b="19050"/>
                <wp:wrapNone/>
                <wp:docPr id="7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学校公示5个工作日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77" o:spid="_x0000_s1026" o:spt="2" style="position:absolute;left:0pt;margin-left:93.2pt;margin-top:71.7pt;height:23.5pt;width:139.8pt;z-index:251725824;v-text-anchor:middle;mso-width-relative:page;mso-height-relative:page;" fillcolor="#FFFFFF" filled="t" stroked="t" coordsize="21600,21600" arcsize="0.166666666666667" o:gfxdata="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DKB3dYAAAALAQAADwAAAAAAAAABACAAAAAiAAAAZHJzL2Rvd25y&#10;ZXYueG1sUEsBAhQAFAAAAAgAh07iQIfpsSo5AgAAfgQAAA4AAAAAAAAAAQAgAAAAJQEAAGRycy9l&#10;Mm9Eb2MueG1sUEsFBgAAAAAGAAYAWQEAAN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学校公示5个工作日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247015</wp:posOffset>
                </wp:positionV>
                <wp:extent cx="526415" cy="262255"/>
                <wp:effectExtent l="0" t="0" r="0" b="0"/>
                <wp:wrapNone/>
                <wp:docPr id="99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21"/>
                              </w:rPr>
                              <w:t>有问题</w:t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文本框 102" o:spid="_x0000_s1026" o:spt="202" type="#_x0000_t202" style="position:absolute;left:0pt;margin-left:372.3pt;margin-top:19.45pt;height:20.65pt;width:41.45pt;mso-wrap-style:none;z-index:251751424;mso-width-relative:page;mso-height-relative:page;" filled="f" stroked="f" coordsize="21600,21600" o:gfxdata="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BMJWdoAAAAJAQAADwAAAAAAAAABACAAAAAiAAAAZHJzL2Rvd25yZXYu&#10;eG1sUEsBAhQAFAAAAAgAh07iQDT8WxvAAQAAZgMAAA4AAAAAAAAAAQAgAAAAKQEAAGRycy9lMm9E&#10;b2MueG1sUEsFBgAAAAAGAAYAWQEAAFsFAAAAAA=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21"/>
                        </w:rPr>
                        <w:t>有问题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364490</wp:posOffset>
                </wp:positionV>
                <wp:extent cx="2540" cy="165100"/>
                <wp:effectExtent l="49530" t="0" r="62230" b="6350"/>
                <wp:wrapNone/>
                <wp:docPr id="84" name="自选图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7" o:spid="_x0000_s1026" o:spt="32" type="#_x0000_t32" style="position:absolute;left:0pt;margin-left:164.3pt;margin-top:28.7pt;height:13pt;width:0.2pt;z-index:251736064;mso-width-relative:page;mso-height-relative:page;" filled="f" stroked="t" coordsize="21600,21600" o:gfxdata="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kYErI2AAAAAkBAAAPAAAAAAAAAAEAIAAAACIAAABkcnMv&#10;ZG93bnJldi54bWxQSwECFAAUAAAACACHTuJAC+GD6wMCAADzAwAADgAAAAAAAAABACAAAAAnAQAA&#10;ZHJzL2Uyb0RvYy54bWxQSwUGAAAAAAYABgBZAQAAnA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47625</wp:posOffset>
                </wp:positionV>
                <wp:extent cx="1775460" cy="298450"/>
                <wp:effectExtent l="6350" t="6350" r="8890" b="19050"/>
                <wp:wrapNone/>
                <wp:docPr id="7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学校评审领导小组评审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76" o:spid="_x0000_s1026" o:spt="2" style="position:absolute;left:0pt;margin-left:93.75pt;margin-top:3.75pt;height:23.5pt;width:139.8pt;z-index:251724800;v-text-anchor:middle;mso-width-relative:page;mso-height-relative:page;" fillcolor="#FFFFFF" filled="t" stroked="t" coordsize="21600,21600" arcsize="0.166666666666667" o:gfxdata="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ioxR1gAAAAgBAAAPAAAAAAAAAAEAIAAAACIAAABkcnMvZG93bnJl&#10;di54bWxQSwECFAAUAAAACACHTuJAfXnWdDgCAAB+BAAADgAAAAAAAAABACAAAAAlAQAAZHJzL2Uy&#10;b0RvYy54bWxQSwUGAAAAAAYABgBZAQAAz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学校评审领导小组评审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39370</wp:posOffset>
                </wp:positionV>
                <wp:extent cx="526415" cy="287655"/>
                <wp:effectExtent l="0" t="0" r="6985" b="17145"/>
                <wp:wrapNone/>
                <wp:docPr id="78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21"/>
                              </w:rPr>
                              <w:t>有异议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242.75pt;margin-top:3.1pt;height:22.65pt;width:41.45pt;mso-wrap-style:none;z-index:251729920;mso-width-relative:page;mso-height-relative:page;" fillcolor="#FFFFFF" filled="t" stroked="f" coordsize="21600,21600" o:gfxdata="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cid/a1wAAAAgBAAAPAAAAAAAAAAEAIAAAACIA&#10;AABkcnMvZG93bnJldi54bWxQSwECFAAUAAAACACHTuJA+VbkvXwCAADwBAAADgAAAAAAAAABACAA&#10;AAAm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21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41910</wp:posOffset>
                </wp:positionV>
                <wp:extent cx="526415" cy="287655"/>
                <wp:effectExtent l="0" t="0" r="0" b="0"/>
                <wp:wrapNone/>
                <wp:docPr id="77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172.15pt;margin-top:3.3pt;height:22.65pt;width:41.45pt;mso-wrap-style:none;z-index:251728896;mso-width-relative:page;mso-height-relative:page;" filled="f" stroked="f" coordsize="21600,21600" o:gfxdata="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YfqY62gAAAAgBAAAPAAAAAAAAAAEAIAAAACIAAABkcnMvZG93bnJldi54&#10;bWxQSwECFAAUAAAACACHTuJAhkB5MmoCAADHBAAADgAAAAAAAAABACAAAAApAQAAZHJzL2Uyb0Rv&#10;Yy54bWxQSwUGAAAAAAYABgBZAQAABQYAAAAA&#10;">
                <v:fill on="f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282575</wp:posOffset>
                </wp:positionV>
                <wp:extent cx="1775460" cy="312420"/>
                <wp:effectExtent l="6350" t="6350" r="8890" b="24130"/>
                <wp:wrapNone/>
                <wp:docPr id="7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报教育厅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78" o:spid="_x0000_s1026" o:spt="2" style="position:absolute;left:0pt;margin-left:94.1pt;margin-top:22.25pt;height:24.6pt;width:139.8pt;z-index:251726848;v-text-anchor:middle;mso-width-relative:page;mso-height-relative:page;" fillcolor="#FFFFFF" filled="t" stroked="t" coordsize="21600,21600" arcsize="0.166666666666667" o:gfxdata="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Te5n1wAAAAkBAAAPAAAAAAAAAAEAIAAAACIAAABkcnMvZG93bnJl&#10;di54bWxQSwECFAAUAAAACACHTuJA+nzyhjcCAAB+BAAADgAAAAAAAAABACAAAAAmAQAAZHJzL2Uy&#10;b0RvYy54bWxQSwUGAAAAAAYABgBZAQAAz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报教育厅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451485</wp:posOffset>
                </wp:positionV>
                <wp:extent cx="1710055" cy="7620"/>
                <wp:effectExtent l="0" t="43815" r="4445" b="62865"/>
                <wp:wrapNone/>
                <wp:docPr id="94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0055" cy="76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0" o:spid="_x0000_s1026" o:spt="32" type="#_x0000_t32" style="position:absolute;left:0pt;flip:x;margin-left:231.65pt;margin-top:35.55pt;height:0.6pt;width:134.65pt;z-index:251746304;mso-width-relative:page;mso-height-relative:page;" fillcolor="#FFFFFF" filled="t" stroked="t" coordsize="21600,21600" o:gfxdata="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2vYqf2gAAAAkBAAAPAAAAAAAAAAEAIAAAACIAAABkcnMvZG93bnJldi54bWxQSwECFAAUAAAA&#10;CACHTuJAnNQTZiUCAAA3BAAADgAAAAAAAAABACAAAAApAQAAZHJzL2Uyb0RvYy54bWxQSwUGAAAA&#10;AAYABgBZAQAAwAUAAAAA&#10;">
                <v:fill on="t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180975</wp:posOffset>
                </wp:positionV>
                <wp:extent cx="1212215" cy="287655"/>
                <wp:effectExtent l="0" t="0" r="6985" b="17145"/>
                <wp:wrapNone/>
                <wp:docPr id="9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21"/>
                              </w:rPr>
                              <w:t>没有问题，继续公示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250.35pt;margin-top:14.25pt;height:22.65pt;width:95.45pt;mso-wrap-style:none;z-index:251745280;mso-width-relative:page;mso-height-relative:page;" fillcolor="#FFFFFF" filled="t" stroked="f" coordsize="21600,21600" o:gfxdata="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8PySz2QAAAAkBAAAPAAAAAAAAAAEAIAAA&#10;ACIAAABkcnMvZG93bnJldi54bWxQSwECFAAUAAAACACHTuJA5Md1JX0CAADwBAAADgAAAAAAAAAB&#10;ACAAAAAoAQAAZHJzL2Uyb0RvYy54bWxQSwUGAAAAAAYABgBZAQAAFwYAAAAA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21"/>
                        </w:rPr>
                        <w:t>没有问题，继续公示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125095</wp:posOffset>
                </wp:positionV>
                <wp:extent cx="2540" cy="343535"/>
                <wp:effectExtent l="6350" t="0" r="10160" b="18415"/>
                <wp:wrapNone/>
                <wp:docPr id="95" name="直线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435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8" o:spid="_x0000_s1026" o:spt="20" style="position:absolute;left:0pt;margin-left:366.3pt;margin-top:9.85pt;height:27.05pt;width:0.2pt;z-index:251747328;mso-width-relative:page;mso-height-relative:page;" filled="f" stroked="t" coordsize="21600,21600" o:gfxdata="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Or7JtkAAAAJAQAADwAAAAAAAAABACAAAAAiAAAAZHJzL2Rvd25yZXYueG1sUEsBAhQA&#10;FAAAAAgAh07iQC/7BLrxAQAA6gMAAA4AAAAAAAAAAQAgAAAAKA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79375</wp:posOffset>
                </wp:positionV>
                <wp:extent cx="2540" cy="165100"/>
                <wp:effectExtent l="49530" t="0" r="62230" b="6350"/>
                <wp:wrapNone/>
                <wp:docPr id="7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32" type="#_x0000_t32" style="position:absolute;left:0pt;margin-left:163.85pt;margin-top:6.25pt;height:13pt;width:0.2pt;z-index:251727872;mso-width-relative:page;mso-height-relative:page;" filled="f" stroked="t" coordsize="21600,21600" o:gfxdata="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DCotbWAAAACQEAAA8AAAAAAAAAAQAgAAAAIgAAAGRycy9k&#10;b3ducmV2LnhtbFBLAQIUABQAAAAIAIdO4kByG6nLBAIAAPMDAAAOAAAAAAAAAAEAIAAAACUBAABk&#10;cnMvZTJvRG9jLnhtbFBLBQYAAAAABgAGAFkBAACb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right="1187" w:rightChars="371" w:firstLine="640" w:firstLineChars="200"/>
        <w:rPr>
          <w:rFonts w:ascii="黑体" w:hAnsi="黑体" w:eastAsia="黑体" w:cs="华文仿宋"/>
        </w:rPr>
      </w:pPr>
      <w:r>
        <w:rPr>
          <w:rFonts w:ascii="华文仿宋" w:hAnsi="华文仿宋" w:eastAsia="华文仿宋" w:cs="华文仿宋"/>
        </w:rPr>
        <w:br w:type="page"/>
      </w:r>
      <w:r>
        <w:rPr>
          <w:rFonts w:hint="eastAsia" w:ascii="黑体" w:hAnsi="黑体" w:eastAsia="黑体" w:cs="华文仿宋"/>
        </w:rPr>
        <w:t>三、本专科国家助学金评审流程</w:t>
      </w:r>
    </w:p>
    <w:p/>
    <w:p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48260</wp:posOffset>
                </wp:positionV>
                <wp:extent cx="1751965" cy="557530"/>
                <wp:effectExtent l="6350" t="6350" r="13335" b="7620"/>
                <wp:wrapNone/>
                <wp:docPr id="102" name="自选图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65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成立或调整学校国家奖助学金评审领导小组和评审委员会hui会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05" o:spid="_x0000_s1026" o:spt="2" style="position:absolute;left:0pt;margin-left:7.85pt;margin-top:3.8pt;height:43.9pt;width:137.95pt;z-index:251754496;v-text-anchor:middle;mso-width-relative:page;mso-height-relative:page;" fillcolor="#FFFFFF" filled="t" stroked="t" coordsize="21600,21600" arcsize="0.166666666666667" o:gfxdata="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U1vENQAAAAHAQAADwAAAAAAAAABACAAAAAiAAAAZHJzL2Rvd25yZXYu&#10;eG1sUEsBAhQAFAAAAAgAh07iQBjCz4c4AgAAgAQAAA4AAAAAAAAAAQAgAAAAIwEAAGRycy9lMm9E&#10;b2MueG1sUEsFBgAAAAAGAAYAWQEAAM0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成立或调整学校国家奖助学金评审领导小组和评审委员会hui会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37465</wp:posOffset>
                </wp:positionV>
                <wp:extent cx="1639570" cy="557530"/>
                <wp:effectExtent l="6350" t="6350" r="11430" b="7620"/>
                <wp:wrapNone/>
                <wp:docPr id="103" name="自选图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学校学生资助工作领导小组集体讨论确定名额分配方案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06" o:spid="_x0000_s1026" o:spt="2" style="position:absolute;left:0pt;margin-left:169.05pt;margin-top:2.95pt;height:43.9pt;width:129.1pt;z-index:251755520;v-text-anchor:middle;mso-width-relative:page;mso-height-relative:page;" fillcolor="#FFFFFF" filled="t" stroked="t" coordsize="21600,21600" arcsize="0.166666666666667" o:gfxdata="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qsJmtcAAAAIAQAADwAAAAAAAAABACAAAAAiAAAAZHJzL2Rvd25y&#10;ZXYueG1sUEsBAhQAFAAAAAgAh07iQPHbYOw4AgAAgAQAAA4AAAAAAAAAAQAgAAAAJgEAAGRycy9l&#10;Mm9Eb2MueG1sUEsFBgAAAAAGAAYAWQEAAN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学校学生资助工作领导小组集体讨论确定名额分配方案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148590</wp:posOffset>
                </wp:positionV>
                <wp:extent cx="1953260" cy="501650"/>
                <wp:effectExtent l="635" t="0" r="8255" b="12700"/>
                <wp:wrapNone/>
                <wp:docPr id="108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3260" cy="501650"/>
                          <a:chOff x="3020" y="3588"/>
                          <a:chExt cx="3076" cy="790"/>
                        </a:xfrm>
                      </wpg:grpSpPr>
                      <wps:wsp>
                        <wps:cNvPr id="104" name="直接连接符 3"/>
                        <wps:cNvCnPr/>
                        <wps:spPr>
                          <a:xfrm>
                            <a:off x="3029" y="3588"/>
                            <a:ext cx="10" cy="37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5" name="直接连接符 5"/>
                        <wps:cNvCnPr/>
                        <wps:spPr>
                          <a:xfrm>
                            <a:off x="6096" y="3588"/>
                            <a:ext cx="0" cy="367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6" name="直接连接符 6"/>
                        <wps:cNvCnPr/>
                        <wps:spPr>
                          <a:xfrm flipV="1">
                            <a:off x="3020" y="3960"/>
                            <a:ext cx="3075" cy="1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7" name="直接箭头连接符 7"/>
                        <wps:cNvCnPr/>
                        <wps:spPr>
                          <a:xfrm>
                            <a:off x="4571" y="3971"/>
                            <a:ext cx="0" cy="407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7" o:spid="_x0000_s1026" o:spt="203" style="position:absolute;left:0pt;margin-left:80.1pt;margin-top:11.7pt;height:39.5pt;width:153.8pt;z-index:251756544;mso-width-relative:page;mso-height-relative:page;" coordorigin="3020,3588" coordsize="3076,790" o:gfxdata="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FjMy+TYAAAACgEAAA8AAAAAAAAAAQAgAAAAIgAAAGRycy9kb3ducmV2&#10;LnhtbFBLAQIUABQAAAAIAIdO4kCBfke+GQMAAHsLAAAOAAAAAAAAAAEAIAAAACcBAABkcnMvZTJv&#10;RG9jLnhtbFBLBQYAAAAABgAGAFkBAACyBgAAAAA=&#10;">
                <o:lock v:ext="edit" aspectratio="f"/>
                <v:line id="直接连接符 3" o:spid="_x0000_s1026" o:spt="20" style="position:absolute;left:3029;top:3588;height:372;width:10;" filled="f" stroked="t" coordsize="21600,21600" o:gfxdata="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8FCV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miter"/>
                  <v:imagedata o:title=""/>
                  <o:lock v:ext="edit" aspectratio="f"/>
                </v:line>
                <v:line id="直接连接符 5" o:spid="_x0000_s1026" o:spt="20" style="position:absolute;left:6096;top:3588;height:367;width:0;" filled="f" stroked="t" coordsize="21600,21600" o:gfxdata="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SazB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miter"/>
                  <v:imagedata o:title=""/>
                  <o:lock v:ext="edit" aspectratio="f"/>
                </v:line>
                <v:line id="直接连接符 6" o:spid="_x0000_s1026" o:spt="20" style="position:absolute;left:3020;top:3960;flip:y;height:11;width:3075;" filled="f" stroked="t" coordsize="21600,21600" o:gfxdata="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Nr9BugAAANw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miter"/>
                  <v:imagedata o:title=""/>
                  <o:lock v:ext="edit" aspectratio="f"/>
                </v:line>
                <v:shape id="直接箭头连接符 7" o:spid="_x0000_s1026" o:spt="32" type="#_x0000_t32" style="position:absolute;left:4571;top:3971;height:407;width:0;" filled="f" stroked="t" coordsize="21600,21600" o:gfxdata="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56mQG5AAAA3A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170815</wp:posOffset>
                </wp:positionV>
                <wp:extent cx="1775460" cy="313055"/>
                <wp:effectExtent l="6350" t="6350" r="8890" b="23495"/>
                <wp:wrapNone/>
                <wp:docPr id="109" name="自选图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13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制定学校评选方案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12" o:spid="_x0000_s1026" o:spt="2" style="position:absolute;left:0pt;margin-left:86.25pt;margin-top:13.45pt;height:24.65pt;width:139.8pt;z-index:251757568;v-text-anchor:middle;mso-width-relative:page;mso-height-relative:page;" fillcolor="#FFFFFF" filled="t" stroked="t" coordsize="21600,21600" arcsize="0.166666666666667" o:gfxdata="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Mg0HNcAAAAJAQAADwAAAAAAAAABACAAAAAiAAAAZHJzL2Rvd25y&#10;ZXYueG1sUEsBAhQAFAAAAAgAh07iQOhDSOs4AgAAgAQAAA4AAAAAAAAAAQAgAAAAJgEAAGRycy9l&#10;Mm9Eb2MueG1sUEsFBgAAAAAGAAYAWQEAAN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制定学校评选方案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208915</wp:posOffset>
                </wp:positionV>
                <wp:extent cx="1775460" cy="313055"/>
                <wp:effectExtent l="6350" t="6350" r="8890" b="23495"/>
                <wp:wrapNone/>
                <wp:docPr id="111" name="自选图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13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院系制定评选细则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14" o:spid="_x0000_s1026" o:spt="2" style="position:absolute;left:0pt;margin-left:88.85pt;margin-top:16.45pt;height:24.65pt;width:139.8pt;z-index:251759616;v-text-anchor:middle;mso-width-relative:page;mso-height-relative:page;" fillcolor="#FFFFFF" filled="t" stroked="t" coordsize="21600,21600" arcsize="0.166666666666667" o:gfxdata="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stgM9cAAAAJAQAADwAAAAAAAAABACAAAAAiAAAAZHJzL2Rvd25y&#10;ZXYueG1sUEsBAhQAFAAAAAgAh07iQKz6AbQ4AgAAgAQAAA4AAAAAAAAAAQAgAAAAJgEAAGRycy9l&#10;Mm9Eb2MueG1sUEsFBgAAAAAGAAYAWQEAAN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院系制定评选细则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16510</wp:posOffset>
                </wp:positionV>
                <wp:extent cx="3810" cy="192405"/>
                <wp:effectExtent l="48895" t="0" r="61595" b="17145"/>
                <wp:wrapNone/>
                <wp:docPr id="110" name="自选图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924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3" o:spid="_x0000_s1026" o:spt="32" type="#_x0000_t32" style="position:absolute;left:0pt;margin-left:158.4pt;margin-top:1.3pt;height:15.15pt;width:0.3pt;z-index:251758592;mso-width-relative:page;mso-height-relative:page;" filled="f" stroked="t" coordsize="21600,21600" o:gfxdata="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5knfT1gAAAAgBAAAPAAAAAAAAAAEAIAAAACIAAABkcnMvZG93&#10;bnJldi54bWxQSwECFAAUAAAACACHTuJAOFG7PgICAAD1AwAADgAAAAAAAAABACAAAAAlAQAAZHJz&#10;L2Uyb0RvYy54bWxQSwUGAAAAAAYABgBZAQAAmQ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54610</wp:posOffset>
                </wp:positionV>
                <wp:extent cx="3810" cy="220980"/>
                <wp:effectExtent l="48260" t="0" r="62230" b="7620"/>
                <wp:wrapNone/>
                <wp:docPr id="112" name="自选图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2098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" o:spid="_x0000_s1026" o:spt="32" type="#_x0000_t32" style="position:absolute;left:0pt;margin-left:159.45pt;margin-top:4.3pt;height:17.4pt;width:0.3pt;z-index:251760640;mso-width-relative:page;mso-height-relative:page;" filled="f" stroked="t" coordsize="21600,21600" o:gfxdata="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hlp7nWAAAACAEAAA8AAAAAAAAAAQAgAAAAIgAAAGRycy9k&#10;b3ducmV2LnhtbFBLAQIUABQAAAAIAIdO4kDAkU5KBAIAAPUDAAAOAAAAAAAAAAEAIAAAACUBAABk&#10;cnMvZTJvRG9jLnhtbFBLBQYAAAAABgAGAFkBAACb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059"/>
        </w:tabs>
        <w:jc w:val="left"/>
      </w:pP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30480</wp:posOffset>
                </wp:positionV>
                <wp:extent cx="1775460" cy="302260"/>
                <wp:effectExtent l="6350" t="6350" r="8890" b="15240"/>
                <wp:wrapNone/>
                <wp:docPr id="113" name="自选图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公布和宣传评选政策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16" o:spid="_x0000_s1026" o:spt="2" style="position:absolute;left:0pt;margin-left:87.75pt;margin-top:2.4pt;height:23.8pt;width:139.8pt;z-index:251761664;v-text-anchor:middle;mso-width-relative:page;mso-height-relative:page;" fillcolor="#FFFFFF" filled="t" stroked="t" coordsize="21600,21600" arcsize="0.166666666666667" o:gfxdata="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/B5t9UAAAAIAQAADwAAAAAAAAABACAAAAAiAAAAZHJzL2Rvd25yZXYu&#10;eG1sUEsBAhQAFAAAAAgAh07iQIs8SNw3AgAAgAQAAA4AAAAAAAAAAQAgAAAAJAEAAGRycy9lMm9E&#10;b2MueG1sUEsFBgAAAAAGAAYAWQEAAM0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公布和宣传评选政策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321945</wp:posOffset>
                </wp:positionV>
                <wp:extent cx="1775460" cy="375920"/>
                <wp:effectExtent l="6350" t="6350" r="8890" b="17780"/>
                <wp:wrapNone/>
                <wp:docPr id="115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7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学生提出申请</w:t>
                            </w:r>
                          </w:p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微软雅黑" w:hAnsi="微软雅黑" w:eastAsia="微软雅黑" w:cs="微软雅黑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5"/>
                                <w:szCs w:val="18"/>
                              </w:rPr>
                              <w:t>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8"/>
                              </w:rPr>
                              <w:t>省资助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5"/>
                                <w:szCs w:val="18"/>
                              </w:rPr>
                              <w:t>系统中填写申请信息）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（在省资助系统中填写申请信息）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18" o:spid="_x0000_s1026" o:spt="2" style="position:absolute;left:0pt;margin-left:88.4pt;margin-top:25.35pt;height:29.6pt;width:139.8pt;z-index:251763712;v-text-anchor:middle;mso-width-relative:page;mso-height-relative:page;" fillcolor="#FFFFFF" filled="t" stroked="t" coordsize="21600,21600" arcsize="0.166666666666667" o:gfxdata="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RQ+sfXAAAACgEAAA8AAAAAAAAAAQAgAAAAIgAAAGRycy9kb3du&#10;cmV2LnhtbFBLAQIUABQAAAAIAIdO4kAFSWjkOQIAAIAEAAAOAAAAAAAAAAEAIAAAACYBAABkcnMv&#10;ZTJvRG9jLnhtbFBLBQYAAAAABgAGAFkBAADR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学生提出申请</w:t>
                      </w:r>
                    </w:p>
                    <w:p>
                      <w:pPr>
                        <w:spacing w:line="200" w:lineRule="exact"/>
                        <w:jc w:val="center"/>
                        <w:rPr>
                          <w:rFonts w:ascii="微软雅黑" w:hAnsi="微软雅黑" w:eastAsia="微软雅黑" w:cs="微软雅黑"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8"/>
                        </w:rPr>
                        <w:t>（</w:t>
                      </w:r>
                      <w:r>
                        <w:rPr>
                          <w:rFonts w:ascii="微软雅黑" w:hAnsi="微软雅黑" w:eastAsia="微软雅黑" w:cs="微软雅黑"/>
                          <w:sz w:val="15"/>
                          <w:szCs w:val="18"/>
                        </w:rPr>
                        <w:t>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8"/>
                        </w:rPr>
                        <w:t>省资助</w:t>
                      </w:r>
                      <w:r>
                        <w:rPr>
                          <w:rFonts w:ascii="微软雅黑" w:hAnsi="微软雅黑" w:eastAsia="微软雅黑" w:cs="微软雅黑"/>
                          <w:sz w:val="15"/>
                          <w:szCs w:val="18"/>
                        </w:rPr>
                        <w:t>系统中填写申请信息）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（在省资助系统中填写申请信息）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123190</wp:posOffset>
                </wp:positionV>
                <wp:extent cx="5080" cy="192405"/>
                <wp:effectExtent l="48260" t="0" r="60960" b="17145"/>
                <wp:wrapNone/>
                <wp:docPr id="114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924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" o:spid="_x0000_s1026" o:spt="32" type="#_x0000_t32" style="position:absolute;left:0pt;margin-left:159.45pt;margin-top:9.7pt;height:15.15pt;width:0.4pt;z-index:251762688;mso-width-relative:page;mso-height-relative:page;" filled="f" stroked="t" coordsize="21600,21600" o:gfxdata="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uIuZPXAAAACQEAAA8AAAAAAAAAAQAgAAAAIgAAAGRycy9k&#10;b3ducmV2LnhtbFBLAQIUABQAAAAIAIdO4kCJEBKAAwIAAPUDAAAOAAAAAAAAAAEAIAAAACYBAABk&#10;cnMvZTJvRG9jLnhtbFBLBQYAAAAABgAGAFkBAACb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240" w:beforeLines="100"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489585</wp:posOffset>
                </wp:positionV>
                <wp:extent cx="2327910" cy="339725"/>
                <wp:effectExtent l="6350" t="6350" r="8890" b="15875"/>
                <wp:wrapNone/>
                <wp:docPr id="137" name="自选图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91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院系根据细则，自行组织等额或差额评选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40" o:spid="_x0000_s1026" o:spt="2" style="position:absolute;left:0pt;margin-left:72.6pt;margin-top:38.55pt;height:26.75pt;width:183.3pt;z-index:251786240;v-text-anchor:middle;mso-width-relative:page;mso-height-relative:page;" fillcolor="#FFFFFF" filled="t" stroked="t" coordsize="21600,21600" arcsize="0.166666666666667" o:gfxdata="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f6X4XWAAAACgEAAA8AAAAAAAAAAQAgAAAAIgAAAGRycy9kb3ducmV2&#10;LnhtbFBLAQIUABQAAAAIAIdO4kDPV0KBNwIAAIAEAAAOAAAAAAAAAAEAIAAAACUBAABkcnMvZTJv&#10;RG9jLnhtbFBLBQYAAAAABgAGAFkBAADO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院系根据细则，自行组织等额或差额评选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343535</wp:posOffset>
                </wp:positionV>
                <wp:extent cx="2540" cy="165100"/>
                <wp:effectExtent l="49530" t="0" r="62230" b="6350"/>
                <wp:wrapNone/>
                <wp:docPr id="135" name="自选图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8" o:spid="_x0000_s1026" o:spt="32" type="#_x0000_t32" style="position:absolute;left:0pt;margin-left:160.4pt;margin-top:27.05pt;height:13pt;width:0.2pt;z-index:251784192;mso-width-relative:page;mso-height-relative:page;" filled="f" stroked="t" coordsize="21600,21600" o:gfxdata="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myLkU1gAAAAkBAAAPAAAAAAAAAAEAIAAAACIAAABkcnMv&#10;ZG93bnJldi54bWxQSwECFAAUAAAACACHTuJAkY0G+AUCAAD1AwAADgAAAAAAAAABACAAAAAlAQAA&#10;ZHJzL2Uyb0RvYy54bWxQSwUGAAAAAAYABgBZAQAAnA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314960</wp:posOffset>
                </wp:positionV>
                <wp:extent cx="1775460" cy="503555"/>
                <wp:effectExtent l="6350" t="6350" r="8890" b="23495"/>
                <wp:wrapNone/>
                <wp:docPr id="140" name="自选图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有问题，退回出现问题环节，重新评审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43" o:spid="_x0000_s1026" o:spt="2" style="position:absolute;left:0pt;margin-left:293.05pt;margin-top:24.8pt;height:39.65pt;width:139.8pt;z-index:251789312;v-text-anchor:middle;mso-width-relative:page;mso-height-relative:page;" fillcolor="#FFFFFF" filled="t" stroked="t" coordsize="21600,21600" arcsize="0.166666666666667" o:gfxdata="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XadbNgAAAAKAQAADwAAAAAAAAABACAAAAAiAAAAZHJzL2Rvd25y&#10;ZXYueG1sUEsBAhQAFAAAAAgAh07iQGE/1kU3AgAAgAQAAA4AAAAAAAAAAQAgAAAAJwEAAGRycy9l&#10;Mm9Eb2MueG1sUEsFBgAAAAAGAAYAWQEAAN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有问题，退回出现问题环节，重新评审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华文仿宋" w:hAnsi="华文仿宋" w:eastAsia="华文仿宋" w:cs="华文仿宋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309880</wp:posOffset>
                </wp:positionV>
                <wp:extent cx="0" cy="191770"/>
                <wp:effectExtent l="48895" t="0" r="65405" b="17780"/>
                <wp:wrapNone/>
                <wp:docPr id="148" name="自选图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7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1" o:spid="_x0000_s1026" o:spt="32" type="#_x0000_t32" style="position:absolute;left:0pt;margin-left:162.45pt;margin-top:24.4pt;height:15.1pt;width:0pt;z-index:251797504;mso-width-relative:page;mso-height-relative:page;" filled="f" stroked="t" coordsize="21600,21600" o:gfxdata="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HZgDtcAAAAJAQAADwAAAAAAAAABACAAAAAiAAAAZHJzL2Rvd25yZXYu&#10;eG1sUEsBAhQAFAAAAAgAh07iQAIX3qT8AQAA5wMAAA4AAAAAAAAAAQAgAAAAJgEAAGRycy9lMm9E&#10;b2MueG1sUEsFBgAAAAAGAAYAWQEAAJQ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118110</wp:posOffset>
                </wp:positionV>
                <wp:extent cx="1775460" cy="473075"/>
                <wp:effectExtent l="6350" t="6350" r="8890" b="15875"/>
                <wp:wrapNone/>
                <wp:docPr id="117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3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院系评审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8"/>
                              </w:rPr>
                              <w:t>（在省资助系统中填写推荐意见）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20" o:spid="_x0000_s1026" o:spt="2" style="position:absolute;left:0pt;margin-left:91.35pt;margin-top:9.3pt;height:37.25pt;width:139.8pt;z-index:251765760;v-text-anchor:middle;mso-width-relative:page;mso-height-relative:page;" fillcolor="#FFFFFF" filled="t" stroked="t" coordsize="21600,21600" arcsize="0.166666666666667" o:gfxdata="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o6liO1wAAAAkBAAAPAAAAAAAAAAEAIAAAACIAAABkcnMvZG93bnJl&#10;di54bWxQSwECFAAUAAAACACHTuJAw+ULxDcCAACABAAADgAAAAAAAAABACAAAAAmAQAAZHJzL2Uy&#10;b0RvYy54bWxQSwUGAAAAAAYABgBZAQAAz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院系评审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8"/>
                        </w:rPr>
                        <w:t>（在省资助系统中填写推荐意见）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210185</wp:posOffset>
                </wp:positionV>
                <wp:extent cx="635" cy="192405"/>
                <wp:effectExtent l="50165" t="0" r="63500" b="17145"/>
                <wp:wrapNone/>
                <wp:docPr id="136" name="自选图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9" o:spid="_x0000_s1026" o:spt="32" type="#_x0000_t32" style="position:absolute;left:0pt;margin-left:161.7pt;margin-top:16.55pt;height:15.15pt;width:0.05pt;z-index:251785216;mso-width-relative:page;mso-height-relative:page;" filled="f" stroked="t" coordsize="21600,21600" o:gfxdata="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eLUjXWAAAACQEAAA8AAAAAAAAAAQAgAAAAIgAAAGRycy9k&#10;b3ducmV2LnhtbFBLAQIUABQAAAAIAIdO4kASebVZBAIAAPQDAAAOAAAAAAAAAAEAIAAAACUBAABk&#10;cnMvZTJvRG9jLnhtbFBLBQYAAAAABgAGAFkBAACb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249555</wp:posOffset>
                </wp:positionV>
                <wp:extent cx="348615" cy="6350"/>
                <wp:effectExtent l="50800" t="0" r="57150" b="13335"/>
                <wp:wrapNone/>
                <wp:docPr id="139" name="自选图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6200000" flipH="1">
                          <a:off x="0" y="0"/>
                          <a:ext cx="348615" cy="6350"/>
                        </a:xfrm>
                        <a:prstGeom prst="bentConnector3">
                          <a:avLst>
                            <a:gd name="adj1" fmla="val 49907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2" o:spid="_x0000_s1026" o:spt="34" type="#_x0000_t34" style="position:absolute;left:0pt;flip:x;margin-left:349.1pt;margin-top:19.65pt;height:0.5pt;width:27.45pt;rotation:-5898240f;z-index:251788288;mso-width-relative:page;mso-height-relative:page;" filled="f" stroked="t" coordsize="21600,21600" o:gfxdata="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s/CQU3AAAAAkBAAAPAAAAAAAAAAEAIAAAACIAAABkcnMvZG93bnJldi54bWxQ&#10;SwECFAAUAAAACACHTuJAupvQLywCAAA4BAAADgAAAAAAAAABACAAAAArAQAAZHJzL2Uyb0RvYy54&#10;bWxQSwUGAAAAAAYABgBZAQAAyQUAAAAA&#10;" adj="10780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793115</wp:posOffset>
                </wp:positionV>
                <wp:extent cx="635" cy="192405"/>
                <wp:effectExtent l="50165" t="0" r="63500" b="17145"/>
                <wp:wrapNone/>
                <wp:docPr id="116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32" type="#_x0000_t32" style="position:absolute;left:0pt;margin-left:162.15pt;margin-top:62.45pt;height:15.15pt;width:0.05pt;z-index:251764736;mso-width-relative:page;mso-height-relative:page;" filled="f" stroked="t" coordsize="21600,21600" o:gfxdata="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Gd5cm1wAAAAsBAAAPAAAAAAAAAAEAIAAAACIAAABkcnMv&#10;ZG93bnJldi54bWxQSwECFAAUAAAACACHTuJAcKw5awQCAAD0AwAADgAAAAAAAAABACAAAAAmAQAA&#10;ZHJzL2Uyb0RvYy54bWxQSwUGAAAAAAYABgBZAQAAnA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998220</wp:posOffset>
                </wp:positionV>
                <wp:extent cx="1775460" cy="312420"/>
                <wp:effectExtent l="6350" t="6350" r="8890" b="24130"/>
                <wp:wrapNone/>
                <wp:docPr id="119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学校评审委员会评审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22" o:spid="_x0000_s1026" o:spt="2" style="position:absolute;left:0pt;margin-left:91.35pt;margin-top:78.6pt;height:24.6pt;width:139.8pt;z-index:251767808;v-text-anchor:middle;mso-width-relative:page;mso-height-relative:page;" fillcolor="#FFFFFF" filled="t" stroked="t" coordsize="21600,21600" arcsize="0.166666666666667" o:gfxdata="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XidtDYAAAACwEAAA8AAAAAAAAAAQAgAAAAIgAAAGRycy9kb3du&#10;cmV2LnhtbFBLAQIUABQAAAAIAIdO4kAavzqsOAIAAIAEAAAOAAAAAAAAAAEAIAAAACcBAABkcnMv&#10;ZTJvRG9jLnhtbFBLBQYAAAAABgAGAFkBAADR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学校评审委员会评审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100965</wp:posOffset>
                </wp:positionV>
                <wp:extent cx="526415" cy="287655"/>
                <wp:effectExtent l="0" t="0" r="0" b="0"/>
                <wp:wrapNone/>
                <wp:docPr id="132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有问题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5" o:spid="_x0000_s1026" o:spt="202" type="#_x0000_t202" style="position:absolute;left:0pt;margin-left:367pt;margin-top:7.95pt;height:22.65pt;width:41.45pt;mso-wrap-style:none;z-index:251781120;mso-width-relative:page;mso-height-relative:page;" filled="f" stroked="f" coordsize="21600,21600" o:gfxdata="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MbWrHbAAAACQEAAA8AAAAAAAAAAQAgAAAAIgAA&#10;AGRycy9kb3ducmV2LnhtbFBLAQIUABQAAAAIAIdO4kBNWzw6zAEAAIEDAAAOAAAAAAAAAAEAIAAA&#10;ACoBAABkcnMvZTJvRG9jLnhtbFBLBQYAAAAABgAGAFkBAABoBQAAAAA=&#10;">
                <v:fill on="f" focussize="0,0"/>
                <v:stroke on="f" weight="1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有问题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388620</wp:posOffset>
                </wp:positionV>
                <wp:extent cx="1745615" cy="339725"/>
                <wp:effectExtent l="6350" t="6350" r="19685" b="15875"/>
                <wp:wrapNone/>
                <wp:docPr id="118" name="自选图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</w:rPr>
                              <w:t>院系公示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</w:rPr>
                              <w:t>个工作日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21" o:spid="_x0000_s1026" o:spt="2" style="position:absolute;left:0pt;margin-left:95.3pt;margin-top:30.6pt;height:26.75pt;width:137.45pt;z-index:251766784;v-text-anchor:middle;mso-width-relative:page;mso-height-relative:page;" fillcolor="#FFFFFF" filled="t" stroked="t" coordsize="21600,21600" arcsize="0.166666666666667" o:gfxdata="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JJWcPXAAAACgEAAA8AAAAAAAAAAQAgAAAAIgAAAGRycy9kb3du&#10;cmV2LnhtbFBLAQIUABQAAAAIAIdO4kBoP3JROQIAAIAEAAAOAAAAAAAAAAEAIAAAACYBAABkcnMv&#10;ZTJvRG9jLnhtbFBLBQYAAAAABgAGAFkBAADR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</w:rPr>
                        <w:t>院系公示</w:t>
                      </w:r>
                      <w:r>
                        <w:rPr>
                          <w:rFonts w:ascii="微软雅黑" w:hAnsi="微软雅黑" w:eastAsia="微软雅黑" w:cs="微软雅黑"/>
                          <w:sz w:val="18"/>
                          <w:szCs w:val="21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</w:rPr>
                        <w:t>个工作日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594360</wp:posOffset>
                </wp:positionV>
                <wp:extent cx="815975" cy="4445"/>
                <wp:effectExtent l="0" t="46990" r="3175" b="62865"/>
                <wp:wrapNone/>
                <wp:docPr id="138" name="自选图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975" cy="444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1" o:spid="_x0000_s1026" o:spt="32" type="#_x0000_t32" style="position:absolute;left:0pt;margin-left:233.55pt;margin-top:46.8pt;height:0.35pt;width:64.25pt;z-index:251787264;mso-width-relative:page;mso-height-relative:page;" filled="f" stroked="t" coordsize="21600,21600" o:gfxdata="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1uY4TdcAAAAJAQAADwAAAAAAAAABACAAAAAiAAAAZHJz&#10;L2Rvd25yZXYueG1sUEsBAhQAFAAAAAgAh07iQASQMckFAgAA9QMAAA4AAAAAAAAAAQAgAAAAJgEA&#10;AGRycy9lMm9Eb2MueG1sUEsFBgAAAAAGAAYAWQEAAJ0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426720</wp:posOffset>
                </wp:positionV>
                <wp:extent cx="1726565" cy="339725"/>
                <wp:effectExtent l="6350" t="6350" r="19685" b="15875"/>
                <wp:wrapNone/>
                <wp:docPr id="128" name="自选图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65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院系调查仲裁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31" o:spid="_x0000_s1026" o:spt="2" style="position:absolute;left:0pt;margin-left:295.4pt;margin-top:33.6pt;height:26.75pt;width:135.95pt;z-index:251777024;v-text-anchor:middle;mso-width-relative:page;mso-height-relative:page;" fillcolor="#FFFFFF" filled="t" stroked="t" coordsize="21600,21600" arcsize="0.166666666666667" o:gfxdata="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ClgRdgAAAAKAQAADwAAAAAAAAABACAAAAAiAAAAZHJzL2Rvd25y&#10;ZXYueG1sUEsBAhQAFAAAAAgAh07iQP3MUx83AgAAgAQAAA4AAAAAAAAAAQAgAAAAJwEAAGRycy9l&#10;Mm9Eb2MueG1sUEsFBgAAAAAGAAYAWQEAAN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院系调查仲裁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326390</wp:posOffset>
                </wp:positionV>
                <wp:extent cx="526415" cy="287655"/>
                <wp:effectExtent l="0" t="0" r="6985" b="17145"/>
                <wp:wrapNone/>
                <wp:docPr id="121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236.1pt;margin-top:25.7pt;height:22.65pt;width:41.45pt;mso-wrap-style:none;z-index:251769856;mso-width-relative:page;mso-height-relative:page;" fillcolor="#FFFFFF" filled="t" stroked="f" coordsize="21600,21600" o:gfxdata="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MpYwbdkAAAAJAQAADwAAAAAAAAABACAAAAAi&#10;AAAAZHJzL2Rvd25yZXYueG1sUEsBAhQAFAAAAAgAh07iQDEfY+B7AgAA8QQAAA4AAAAAAAAAAQAg&#10;AAAAKA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766445</wp:posOffset>
                </wp:positionV>
                <wp:extent cx="2540" cy="373380"/>
                <wp:effectExtent l="6350" t="0" r="10160" b="7620"/>
                <wp:wrapNone/>
                <wp:docPr id="145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26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1" o:spid="_x0000_s1026" o:spt="20" style="position:absolute;left:0pt;margin-left:360.05pt;margin-top:60.35pt;height:29.4pt;width:0.2pt;z-index:251794432;mso-width-relative:page;mso-height-relative:page;" fillcolor="#FFFFFF" filled="t" stroked="t" coordsize="21600,21600" o:gfxdata="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2n8MVNkAAAALAQAADwAAAAAAAAABACAAAAAiAAAAZHJzL2Rvd25yZXYueG1sUEsB&#10;AhQAFAAAAAgAh07iQAgEOhj0AQAA7gMAAA4AAAAAAAAAAQAgAAAAKAEAAGRycy9lMm9Eb2MueG1s&#10;UEsFBgAAAAAGAAYAWQEAAI4FAAAAAA=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1134110</wp:posOffset>
                </wp:positionV>
                <wp:extent cx="1628140" cy="0"/>
                <wp:effectExtent l="0" t="50800" r="10160" b="63500"/>
                <wp:wrapNone/>
                <wp:docPr id="144" name="自选图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62814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7" o:spid="_x0000_s1026" o:spt="32" type="#_x0000_t32" style="position:absolute;left:0pt;margin-left:231.85pt;margin-top:89.3pt;height:0pt;width:128.2pt;rotation:11796480f;z-index:251793408;mso-width-relative:page;mso-height-relative:page;" filled="f" stroked="t" coordsize="21600,21600" o:gfxdata="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yS04doAAAALAQAADwAAAAAAAAABACAA&#10;AAAiAAAAZHJzL2Rvd25yZXYueG1sUEsBAhQAFAAAAAgAh07iQMp3YY8LAgAAAgQAAA4AAAAAAAAA&#10;AQAgAAAAKQEAAGRycy9lMm9Eb2MueG1sUEsFBgAAAAAGAAYAWQEAAKY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339090</wp:posOffset>
                </wp:positionV>
                <wp:extent cx="526415" cy="287655"/>
                <wp:effectExtent l="0" t="0" r="0" b="0"/>
                <wp:wrapNone/>
                <wp:docPr id="12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165.25pt;margin-top:26.7pt;height:22.65pt;width:41.45pt;mso-wrap-style:none;z-index:251768832;mso-width-relative:page;mso-height-relative:page;" filled="f" stroked="f" coordsize="21600,21600" o:gfxdata="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4uhRXaAAAACQEAAA8AAAAAAAAAAQAgAAAAIgAAAGRycy9kb3ducmV2Lnht&#10;bFBLAQIUABQAAAAIAIdO4kA8EGhLaQIAAMgEAAAOAAAAAAAAAAEAIAAAACkBAABkcnMvZTJvRG9j&#10;LnhtbFBLBQYAAAAABgAGAFkBAAAEBgAAAAA=&#10;">
                <v:fill on="f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ascii="华文仿宋" w:hAnsi="华文仿宋" w:eastAsia="华文仿宋" w:cs="华文仿宋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53340</wp:posOffset>
                </wp:positionV>
                <wp:extent cx="1212215" cy="287655"/>
                <wp:effectExtent l="0" t="0" r="6985" b="17145"/>
                <wp:wrapNone/>
                <wp:docPr id="152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没有问题，继续公示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251.75pt;margin-top:4.2pt;height:22.65pt;width:95.45pt;mso-wrap-style:none;z-index:251801600;mso-width-relative:page;mso-height-relative:page;" fillcolor="#FFFFFF" filled="t" stroked="f" coordsize="21600,21600" o:gfxdata="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gHO9SdcAAAAIAQAADwAAAAAAAAABACAAAAAi&#10;AAAAZHJzL2Rvd25yZXYueG1sUEsBAhQAFAAAAAgAh07iQGm0qtt9AgAA8QQAAA4AAAAAAAAAAQAg&#10;AAAAJg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没有问题，继续公示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311150</wp:posOffset>
                </wp:positionV>
                <wp:extent cx="259715" cy="0"/>
                <wp:effectExtent l="50800" t="0" r="63500" b="6985"/>
                <wp:wrapNone/>
                <wp:docPr id="134" name="自选图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5971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7" o:spid="_x0000_s1026" o:spt="32" type="#_x0000_t32" style="position:absolute;left:0pt;margin-left:152.9pt;margin-top:24.5pt;height:0pt;width:20.45pt;rotation:5898240f;z-index:251783168;mso-width-relative:page;mso-height-relative:page;" filled="f" stroked="t" coordsize="21600,21600" o:gfxdata="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NewDjYAAAACQEAAA8AAAAAAAAAAQAgAAAA&#10;IgAAAGRycy9kb3ducmV2LnhtbFBLAQIUABQAAAAIAIdO4kDY0umgCwIAAAAEAAAOAAAAAAAAAAEA&#10;IAAAACcBAABkcnMvZTJvRG9jLnhtbFBLBQYAAAAABgAGAFkBAACk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99060</wp:posOffset>
                </wp:positionV>
                <wp:extent cx="1775460" cy="503555"/>
                <wp:effectExtent l="6350" t="6350" r="8890" b="23495"/>
                <wp:wrapNone/>
                <wp:docPr id="131" name="自选图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</w:rPr>
                              <w:t>有问题，退回出现问题环节，重新评审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34" o:spid="_x0000_s1026" o:spt="2" style="position:absolute;left:0pt;margin-left:296.85pt;margin-top:7.8pt;height:39.65pt;width:139.8pt;z-index:251780096;v-text-anchor:middle;mso-width-relative:page;mso-height-relative:page;" fillcolor="#FFFFFF" filled="t" stroked="t" coordsize="21600,21600" arcsize="0.166666666666667" o:gfxdata="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KTNV3YAAAACQEAAA8AAAAAAAAAAQAgAAAAIgAAAGRycy9kb3du&#10;cmV2LnhtbFBLAQIUABQAAAAIAIdO4kCMAPLsOAIAAIAEAAAOAAAAAAAAAAEAIAAAACcBAABkcnMv&#10;ZTJvRG9jLnhtbFBLBQYAAAAABgAGAFkBAADR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</w:rPr>
                        <w:t>有问题，退回出现问题环节，重新评审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928370</wp:posOffset>
                </wp:positionV>
                <wp:extent cx="1775460" cy="339725"/>
                <wp:effectExtent l="6350" t="6350" r="8890" b="15875"/>
                <wp:wrapNone/>
                <wp:docPr id="129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</w:rPr>
                              <w:t>学校评审机构调查仲裁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32" o:spid="_x0000_s1026" o:spt="2" style="position:absolute;left:0pt;margin-left:297.25pt;margin-top:73.1pt;height:26.75pt;width:139.8pt;z-index:251778048;v-text-anchor:middle;mso-width-relative:page;mso-height-relative:page;" fillcolor="#FFFFFF" filled="t" stroked="t" coordsize="21600,21600" arcsize="0.166666666666667" o:gfxdata="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zuZKT2QAAAAsBAAAPAAAAAAAAAAEAIAAAACIAAABkcnMvZG93&#10;bnJldi54bWxQSwECFAAUAAAACACHTuJAYujTwjgCAACABAAADgAAAAAAAAABACAAAAAoAQAAZHJz&#10;L2Uyb0RvYy54bWxQSwUGAAAAAAYABgBZAQAA0g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</w:rPr>
                        <w:t>学校评审机构调查仲裁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602615</wp:posOffset>
                </wp:positionV>
                <wp:extent cx="5080" cy="307975"/>
                <wp:effectExtent l="49530" t="0" r="59690" b="15875"/>
                <wp:wrapNone/>
                <wp:docPr id="130" name="自选图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30797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3" o:spid="_x0000_s1026" o:spt="32" type="#_x0000_t32" style="position:absolute;left:0pt;flip:x y;margin-left:363.9pt;margin-top:47.45pt;height:24.25pt;width:0.4pt;z-index:251779072;mso-width-relative:page;mso-height-relative:page;" filled="f" stroked="t" coordsize="21600,21600" o:gfxdata="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V/rBPaAAAACgEAAA8AAAAAAAAA&#10;AQAgAAAAIgAAAGRycy9kb3ducmV2LnhtbFBLAQIUABQAAAAIAIdO4kAUfeF3DwIAAAkEAAAOAAAA&#10;AAAAAAEAIAAAACkBAABkcnMvZTJvRG9jLnhtbFBLBQYAAAAABgAGAFkBAACq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1104265</wp:posOffset>
                </wp:positionV>
                <wp:extent cx="815975" cy="4445"/>
                <wp:effectExtent l="0" t="46990" r="3175" b="62865"/>
                <wp:wrapNone/>
                <wp:docPr id="147" name="自选图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975" cy="444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0" o:spid="_x0000_s1026" o:spt="32" type="#_x0000_t32" style="position:absolute;left:0pt;margin-left:233pt;margin-top:86.95pt;height:0.35pt;width:64.25pt;z-index:251796480;mso-width-relative:page;mso-height-relative:page;" filled="f" stroked="t" coordsize="21600,21600" o:gfxdata="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eLvEtgAAAALAQAADwAAAAAAAAABACAAAAAiAAAAZHJz&#10;L2Rvd25yZXYueG1sUEsBAhQAFAAAAAgAh07iQNHuyKUEAgAA9QMAAA4AAAAAAAAAAQAgAAAAJwEA&#10;AGRycy9lMm9Eb2MueG1sUEsFBgAAAAAGAAYAWQEAAJ0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910590</wp:posOffset>
                </wp:positionV>
                <wp:extent cx="1775460" cy="298450"/>
                <wp:effectExtent l="6350" t="6350" r="8890" b="19050"/>
                <wp:wrapNone/>
                <wp:docPr id="123" name="自选图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学校公示5个工作日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26" o:spid="_x0000_s1026" o:spt="2" style="position:absolute;left:0pt;margin-left:93.2pt;margin-top:71.7pt;height:23.5pt;width:139.8pt;z-index:251771904;v-text-anchor:middle;mso-width-relative:page;mso-height-relative:page;" fillcolor="#FFFFFF" filled="t" stroked="t" coordsize="21600,21600" arcsize="0.166666666666667" o:gfxdata="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DKB3dYAAAALAQAADwAAAAAAAAABACAAAAAiAAAAZHJzL2Rvd25y&#10;ZXYueG1sUEsBAhQAFAAAAAgAh07iQPTvyyM5AgAAgAQAAA4AAAAAAAAAAQAgAAAAJQEAAGRycy9l&#10;Mm9Eb2MueG1sUEsFBgAAAAAGAAYAWQEAAN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学校公示5个工作日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221615</wp:posOffset>
                </wp:positionV>
                <wp:extent cx="526415" cy="287655"/>
                <wp:effectExtent l="0" t="0" r="0" b="0"/>
                <wp:wrapNone/>
                <wp:docPr id="146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21"/>
                              </w:rPr>
                              <w:t>有问题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9" o:spid="_x0000_s1026" o:spt="202" type="#_x0000_t202" style="position:absolute;left:0pt;margin-left:372.3pt;margin-top:17.45pt;height:22.65pt;width:41.45pt;mso-wrap-style:none;z-index:251795456;mso-width-relative:page;mso-height-relative:page;" filled="f" stroked="f" coordsize="21600,21600" o:gfxdata="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bjhGNsAAAAJAQAADwAAAAAAAAABACAAAAAiAAAA&#10;ZHJzL2Rvd25yZXYueG1sUEsBAhQAFAAAAAgAh07iQJ8bT1HLAQAAgQMAAA4AAAAAAAAAAQAgAAAA&#10;KgEAAGRycy9lMm9Eb2MueG1sUEsFBgAAAAAGAAYAWQEAAGcFAAAAAA==&#10;">
                <v:fill on="f" focussize="0,0"/>
                <v:stroke on="f" weight="1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21"/>
                        </w:rPr>
                        <w:t>有问题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364490</wp:posOffset>
                </wp:positionV>
                <wp:extent cx="2540" cy="165100"/>
                <wp:effectExtent l="49530" t="0" r="62230" b="6350"/>
                <wp:wrapNone/>
                <wp:docPr id="133" name="自选图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6" o:spid="_x0000_s1026" o:spt="32" type="#_x0000_t32" style="position:absolute;left:0pt;margin-left:164.3pt;margin-top:28.7pt;height:13pt;width:0.2pt;z-index:251782144;mso-width-relative:page;mso-height-relative:page;" filled="f" stroked="t" coordsize="21600,21600" o:gfxdata="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RgSsjYAAAACQEAAA8AAAAAAAAAAQAgAAAAIgAAAGRy&#10;cy9kb3ducmV2LnhtbFBLAQIUABQAAAAIAIdO4kANPQ3LBQIAAPUDAAAOAAAAAAAAAAEAIAAAACcB&#10;AABkcnMvZTJvRG9jLnhtbFBLBQYAAAAABgAGAFkBAACe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47625</wp:posOffset>
                </wp:positionV>
                <wp:extent cx="1775460" cy="298450"/>
                <wp:effectExtent l="6350" t="6350" r="8890" b="19050"/>
                <wp:wrapNone/>
                <wp:docPr id="122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学校评审领导小组评审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25" o:spid="_x0000_s1026" o:spt="2" style="position:absolute;left:0pt;margin-left:93.75pt;margin-top:3.75pt;height:23.5pt;width:139.8pt;z-index:251770880;v-text-anchor:middle;mso-width-relative:page;mso-height-relative:page;" fillcolor="#FFFFFF" filled="t" stroked="t" coordsize="21600,21600" arcsize="0.166666666666667" o:gfxdata="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ioxR1gAAAAgBAAAPAAAAAAAAAAEAIAAAACIAAABkcnMvZG93bnJl&#10;di54bWxQSwECFAAUAAAACACHTuJAIwFMUjgCAACABAAADgAAAAAAAAABACAAAAAlAQAAZHJzL2Uy&#10;b0RvYy54bWxQSwUGAAAAAAYABgBZAQAAz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学校评审领导小组评审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39370</wp:posOffset>
                </wp:positionV>
                <wp:extent cx="526415" cy="287655"/>
                <wp:effectExtent l="0" t="0" r="6985" b="17145"/>
                <wp:wrapNone/>
                <wp:docPr id="127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21"/>
                              </w:rPr>
                              <w:t>有异议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242.75pt;margin-top:3.1pt;height:22.65pt;width:41.45pt;mso-wrap-style:none;z-index:251776000;mso-width-relative:page;mso-height-relative:page;" fillcolor="#FFFFFF" filled="t" stroked="f" coordsize="21600,21600" o:gfxdata="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yJ39rXAAAACAEAAA8AAAAAAAAAAQAgAAAAIgAA&#10;AGRycy9kb3ducmV2LnhtbFBLAQIUABQAAAAIAIdO4kDk1S9XewIAAPEEAAAOAAAAAAAAAAEAIAAA&#10;ACY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21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41910</wp:posOffset>
                </wp:positionV>
                <wp:extent cx="526415" cy="287655"/>
                <wp:effectExtent l="0" t="0" r="0" b="0"/>
                <wp:wrapNone/>
                <wp:docPr id="126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172.15pt;margin-top:3.3pt;height:22.65pt;width:41.45pt;mso-wrap-style:none;z-index:251774976;mso-width-relative:page;mso-height-relative:page;" filled="f" stroked="f" coordsize="21600,21600" o:gfxdata="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YfqY62gAAAAgBAAAPAAAAAAAAAAEAIAAAACIAAABkcnMvZG93bnJldi54&#10;bWxQSwECFAAUAAAACACHTuJAwW0yf2oCAADIBAAADgAAAAAAAAABACAAAAApAQAAZHJzL2Uyb0Rv&#10;Yy54bWxQSwUGAAAAAAYABgBZAQAABQYAAAAA&#10;">
                <v:fill on="f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282575</wp:posOffset>
                </wp:positionV>
                <wp:extent cx="1775460" cy="312420"/>
                <wp:effectExtent l="6350" t="6350" r="8890" b="24130"/>
                <wp:wrapNone/>
                <wp:docPr id="124" name="自选图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报教育厅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27" o:spid="_x0000_s1026" o:spt="2" style="position:absolute;left:0pt;margin-left:94.1pt;margin-top:22.25pt;height:24.6pt;width:139.8pt;z-index:251772928;v-text-anchor:middle;mso-width-relative:page;mso-height-relative:page;" fillcolor="#FFFFFF" filled="t" stroked="t" coordsize="21600,21600" arcsize="0.166666666666667" o:gfxdata="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U3uZ9cAAAAJAQAADwAAAAAAAAABACAAAAAiAAAAZHJzL2Rvd25y&#10;ZXYueG1sUEsBAhQAFAAAAAgAh07iQK7finw4AgAAgAQAAA4AAAAAAAAAAQAgAAAAJgEAAGRycy9l&#10;Mm9Eb2MueG1sUEsFBgAAAAAGAAYAWQEAAN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报教育厅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451485</wp:posOffset>
                </wp:positionV>
                <wp:extent cx="1710055" cy="7620"/>
                <wp:effectExtent l="0" t="43815" r="4445" b="62865"/>
                <wp:wrapNone/>
                <wp:docPr id="142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0055" cy="76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0" o:spid="_x0000_s1026" o:spt="32" type="#_x0000_t32" style="position:absolute;left:0pt;flip:x;margin-left:231.65pt;margin-top:35.55pt;height:0.6pt;width:134.65pt;z-index:251791360;mso-width-relative:page;mso-height-relative:page;" fillcolor="#FFFFFF" filled="t" stroked="t" coordsize="21600,21600" o:gfxdata="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2vYqf2gAAAAkBAAAPAAAAAAAAAAEAIAAAACIAAABkcnMvZG93bnJldi54bWxQSwECFAAUAAAA&#10;CACHTuJA9yGRTSUCAAA4BAAADgAAAAAAAAABACAAAAApAQAAZHJzL2Uyb0RvYy54bWxQSwUGAAAA&#10;AAYABgBZAQAAwAUAAAAA&#10;">
                <v:fill on="t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180975</wp:posOffset>
                </wp:positionV>
                <wp:extent cx="1212215" cy="287655"/>
                <wp:effectExtent l="0" t="0" r="6985" b="17145"/>
                <wp:wrapNone/>
                <wp:docPr id="141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21"/>
                              </w:rPr>
                              <w:t>没有问题，继续公示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250.35pt;margin-top:14.25pt;height:22.65pt;width:95.45pt;mso-wrap-style:none;z-index:251790336;mso-width-relative:page;mso-height-relative:page;" fillcolor="#FFFFFF" filled="t" stroked="f" coordsize="21600,21600" o:gfxdata="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w/JLPZAAAACQEAAA8AAAAAAAAAAQAgAAAA&#10;IgAAAGRycy9kb3ducmV2LnhtbFBLAQIUABQAAAAIAIdO4kDk1mi+fAIAAPEEAAAOAAAAAAAAAAEA&#10;IAAAACgBAABkcnMvZTJvRG9jLnhtbFBLBQYAAAAABgAGAFkBAAAWBgAAAAA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hAnsi="微软雅黑" w:eastAsia="微软雅黑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21"/>
                        </w:rPr>
                        <w:t>没有问题，继续公示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125095</wp:posOffset>
                </wp:positionV>
                <wp:extent cx="2540" cy="343535"/>
                <wp:effectExtent l="6350" t="0" r="10160" b="18415"/>
                <wp:wrapNone/>
                <wp:docPr id="143" name="直线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435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6" o:spid="_x0000_s1026" o:spt="20" style="position:absolute;left:0pt;margin-left:366.3pt;margin-top:9.85pt;height:27.05pt;width:0.2pt;z-index:251792384;mso-width-relative:page;mso-height-relative:page;" filled="f" stroked="t" coordsize="21600,21600" o:gfxdata="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Or7JtkAAAAJAQAADwAAAAAAAAABACAAAAAiAAAAZHJzL2Rvd25yZXYueG1sUEsBAhQA&#10;FAAAAAgAh07iQEufe2zxAQAA7AMAAA4AAAAAAAAAAQAgAAAAKA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79375</wp:posOffset>
                </wp:positionV>
                <wp:extent cx="2540" cy="165100"/>
                <wp:effectExtent l="49530" t="0" r="62230" b="6350"/>
                <wp:wrapNone/>
                <wp:docPr id="125" name="自选图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8" o:spid="_x0000_s1026" o:spt="32" type="#_x0000_t32" style="position:absolute;left:0pt;margin-left:163.85pt;margin-top:6.25pt;height:13pt;width:0.2pt;z-index:251773952;mso-width-relative:page;mso-height-relative:page;" filled="f" stroked="t" coordsize="21600,21600" o:gfxdata="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DCotbWAAAACQEAAA8AAAAAAAAAAQAgAAAAIgAAAGRycy9k&#10;b3ducmV2LnhtbFBLAQIUABQAAAAIAIdO4kDhSHlEBAIAAPUDAAAOAAAAAAAAAAEAIAAAACUBAABk&#10;cnMvZTJvRG9jLnhtbFBLBQYAAAAABgAGAFkBAACb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right="1187" w:rightChars="371"/>
        <w:rPr>
          <w:rFonts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 xml:space="preserve"> </w:t>
      </w:r>
    </w:p>
    <w:p>
      <w:pPr>
        <w:rPr>
          <w:rFonts w:ascii="仿宋_GB2312"/>
        </w:rPr>
        <w:sectPr>
          <w:footerReference r:id="rId3" w:type="default"/>
          <w:footerReference r:id="rId4" w:type="even"/>
          <w:pgSz w:w="11906" w:h="16838"/>
          <w:pgMar w:top="1474" w:right="1474" w:bottom="1531" w:left="1588" w:header="1701" w:footer="1323" w:gutter="0"/>
          <w:cols w:space="720" w:num="1"/>
          <w:docGrid w:linePitch="312" w:charSpace="0"/>
        </w:sectPr>
      </w:pPr>
    </w:p>
    <w:p/>
    <w:sectPr>
      <w:pgSz w:w="11906" w:h="16838"/>
      <w:pgMar w:top="2098" w:right="1474" w:bottom="1985" w:left="1588" w:header="170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1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NotTrackMoves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MzUwNjc5YWY1MTA1NzQzNTI3MmE2MDU1YzZiMzQifQ=="/>
    <w:docVar w:name="KGWebUrl" w:val="http://202.61.88.179:80/seeyon/officeservlet"/>
  </w:docVars>
  <w:rsids>
    <w:rsidRoot w:val="007C5633"/>
    <w:rsid w:val="00112420"/>
    <w:rsid w:val="001B42BA"/>
    <w:rsid w:val="00380088"/>
    <w:rsid w:val="003A34ED"/>
    <w:rsid w:val="003C7F8F"/>
    <w:rsid w:val="003F1922"/>
    <w:rsid w:val="00426B51"/>
    <w:rsid w:val="00433273"/>
    <w:rsid w:val="00463734"/>
    <w:rsid w:val="00477113"/>
    <w:rsid w:val="0049411B"/>
    <w:rsid w:val="004B3681"/>
    <w:rsid w:val="004F0B03"/>
    <w:rsid w:val="00511CC2"/>
    <w:rsid w:val="005320A0"/>
    <w:rsid w:val="005522DF"/>
    <w:rsid w:val="0058769E"/>
    <w:rsid w:val="00645A63"/>
    <w:rsid w:val="00683912"/>
    <w:rsid w:val="00794B2C"/>
    <w:rsid w:val="007C5633"/>
    <w:rsid w:val="00850378"/>
    <w:rsid w:val="00926817"/>
    <w:rsid w:val="00941EE0"/>
    <w:rsid w:val="00952CCA"/>
    <w:rsid w:val="009967C5"/>
    <w:rsid w:val="009E02A3"/>
    <w:rsid w:val="00B26EDA"/>
    <w:rsid w:val="00D02336"/>
    <w:rsid w:val="00DA4F6D"/>
    <w:rsid w:val="00E3588B"/>
    <w:rsid w:val="00E65288"/>
    <w:rsid w:val="00E66AC6"/>
    <w:rsid w:val="00E93428"/>
    <w:rsid w:val="396110C7"/>
    <w:rsid w:val="47191155"/>
    <w:rsid w:val="688C7894"/>
    <w:rsid w:val="780956B0"/>
    <w:rsid w:val="7D1E055E"/>
    <w:rsid w:val="7FEF017B"/>
    <w:rsid w:val="FF9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nhideWhenUsed/>
    <w:qFormat/>
    <w:uiPriority w:val="99"/>
  </w:style>
  <w:style w:type="character" w:customStyle="1" w:styleId="10">
    <w:name w:val="日期 字符"/>
    <w:link w:val="2"/>
    <w:semiHidden/>
    <w:qFormat/>
    <w:uiPriority w:val="99"/>
    <w:rPr>
      <w:kern w:val="2"/>
      <w:sz w:val="32"/>
      <w:szCs w:val="22"/>
    </w:rPr>
  </w:style>
  <w:style w:type="character" w:customStyle="1" w:styleId="11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2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j\Desktop\Doc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Pages>4</Pages>
  <Words>60</Words>
  <Characters>63</Characters>
  <Lines>38</Lines>
  <Paragraphs>10</Paragraphs>
  <TotalTime>3</TotalTime>
  <ScaleCrop>false</ScaleCrop>
  <LinksUpToDate>false</LinksUpToDate>
  <CharactersWithSpaces>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2021-09-29T09:33:00Z</dcterms:created>
  <dc:creator>攀枝花学院单位管理员</dc:creator>
  <cp:lastModifiedBy>卢巍科</cp:lastModifiedBy>
  <dcterms:modified xsi:type="dcterms:W3CDTF">2023-09-28T07:27:15Z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C56E97C0E54B4195BB44A7C2D72BC538</vt:lpwstr>
  </property>
</Properties>
</file>